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431C" w:rsidRDefault="00D2431C" w:rsidP="00D2431C">
      <w:pPr>
        <w:rPr>
          <w:rFonts w:ascii="宋体" w:hAnsi="宋体"/>
          <w:szCs w:val="21"/>
        </w:rPr>
      </w:pPr>
      <w:bookmarkStart w:id="0" w:name="_Toc391030917"/>
    </w:p>
    <w:p w:rsidR="008A2CE8" w:rsidRDefault="00BE7747" w:rsidP="00101235">
      <w:pPr>
        <w:jc w:val="center"/>
        <w:rPr>
          <w:rFonts w:ascii="宋体" w:hAnsi="宋体"/>
          <w:szCs w:val="21"/>
        </w:rPr>
      </w:pP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318260" cy="873125"/>
            <wp:effectExtent l="0" t="0" r="0" b="3175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259B">
        <w:rPr>
          <w:rFonts w:ascii="宋体" w:hAnsi="宋体"/>
          <w:szCs w:val="21"/>
        </w:rPr>
        <w:t xml:space="preserve">  </w:t>
      </w:r>
      <w:r>
        <w:rPr>
          <w:rFonts w:ascii="宋体" w:hAnsi="宋体"/>
          <w:szCs w:val="21"/>
        </w:rPr>
        <w:t xml:space="preserve">        </w:t>
      </w:r>
      <w:r>
        <w:rPr>
          <w:rFonts w:ascii="宋体" w:hAnsi="宋体" w:hint="eastAsia"/>
          <w:noProof/>
          <w:szCs w:val="21"/>
        </w:rPr>
        <w:drawing>
          <wp:inline distT="0" distB="0" distL="0" distR="0">
            <wp:extent cx="1771015" cy="889635"/>
            <wp:effectExtent l="0" t="0" r="635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4A" w:rsidRDefault="00BE7747" w:rsidP="00101235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OSP</w:t>
      </w:r>
      <w:r w:rsidR="00217D4A">
        <w:rPr>
          <w:rFonts w:ascii="宋体" w:hAnsi="宋体"/>
          <w:szCs w:val="21"/>
        </w:rPr>
        <w:t>1</w:t>
      </w:r>
      <w:r>
        <w:rPr>
          <w:rFonts w:ascii="宋体" w:hAnsi="宋体"/>
          <w:szCs w:val="21"/>
        </w:rPr>
        <w:t>2</w:t>
      </w:r>
      <w:r w:rsidR="00217D4A">
        <w:rPr>
          <w:rFonts w:ascii="宋体" w:hAnsi="宋体"/>
          <w:szCs w:val="21"/>
        </w:rPr>
        <w:t>00</w:t>
      </w:r>
      <w:r w:rsidR="00935B51">
        <w:rPr>
          <w:rFonts w:ascii="宋体" w:hAnsi="宋体" w:hint="eastAsia"/>
          <w:szCs w:val="21"/>
        </w:rPr>
        <w:t>主控板卡</w:t>
      </w:r>
      <w:r w:rsidR="00217D4A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</w:t>
      </w:r>
      <w:r w:rsidR="00217D4A">
        <w:rPr>
          <w:rFonts w:ascii="宋体" w:hAnsi="宋体"/>
          <w:szCs w:val="21"/>
        </w:rPr>
        <w:t>OSP2</w:t>
      </w:r>
      <w:r>
        <w:rPr>
          <w:rFonts w:ascii="宋体" w:hAnsi="宋体"/>
          <w:szCs w:val="21"/>
        </w:rPr>
        <w:t>2</w:t>
      </w:r>
      <w:r w:rsidR="00217D4A">
        <w:rPr>
          <w:rFonts w:ascii="宋体" w:hAnsi="宋体"/>
          <w:szCs w:val="21"/>
        </w:rPr>
        <w:t>00</w:t>
      </w:r>
      <w:r w:rsidR="00935B51">
        <w:rPr>
          <w:rFonts w:ascii="宋体" w:hAnsi="宋体" w:hint="eastAsia"/>
          <w:szCs w:val="21"/>
        </w:rPr>
        <w:t>主控板卡</w:t>
      </w:r>
    </w:p>
    <w:p w:rsidR="00BE7747" w:rsidRDefault="00BE7747" w:rsidP="00101235">
      <w:pPr>
        <w:jc w:val="center"/>
        <w:rPr>
          <w:rFonts w:ascii="宋体" w:hAnsi="宋体"/>
          <w:szCs w:val="21"/>
        </w:rPr>
      </w:pPr>
    </w:p>
    <w:p w:rsidR="008A2CE8" w:rsidRDefault="00BE7747" w:rsidP="00BE7747">
      <w:pPr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drawing>
          <wp:inline distT="0" distB="0" distL="0" distR="0">
            <wp:extent cx="3674110" cy="487680"/>
            <wp:effectExtent l="0" t="0" r="2540" b="7620"/>
            <wp:docPr id="289" name="图片 5" descr="D:\Work\产品资料\OSP\Frame\02_物料采购指标确认书\OSP效果图 V10\OSP5000-EMU-4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D:\Work\产品资料\OSP\Frame\02_物料采购指标确认书\OSP效果图 V10\OSP5000-EMU-4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11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159" w:rsidRPr="00217D4A" w:rsidRDefault="00217D4A" w:rsidP="00217D4A">
      <w:pPr>
        <w:jc w:val="center"/>
        <w:rPr>
          <w:rFonts w:ascii="宋体" w:hAnsi="宋体"/>
          <w:szCs w:val="21"/>
        </w:rPr>
      </w:pPr>
      <w:r w:rsidRPr="00217D4A">
        <w:rPr>
          <w:rFonts w:ascii="宋体" w:hAnsi="宋体" w:hint="eastAsia"/>
          <w:szCs w:val="21"/>
        </w:rPr>
        <w:t>OSP5</w:t>
      </w:r>
      <w:r w:rsidR="00BE7747">
        <w:rPr>
          <w:rFonts w:ascii="宋体" w:hAnsi="宋体"/>
          <w:szCs w:val="21"/>
        </w:rPr>
        <w:t>2</w:t>
      </w:r>
      <w:r w:rsidRPr="00217D4A">
        <w:rPr>
          <w:rFonts w:ascii="宋体" w:hAnsi="宋体" w:hint="eastAsia"/>
          <w:szCs w:val="21"/>
        </w:rPr>
        <w:t>00</w:t>
      </w:r>
      <w:r w:rsidR="00935B51">
        <w:rPr>
          <w:rFonts w:ascii="宋体" w:hAnsi="宋体" w:hint="eastAsia"/>
          <w:szCs w:val="21"/>
        </w:rPr>
        <w:t>主控板卡</w:t>
      </w:r>
    </w:p>
    <w:p w:rsidR="00BE7747" w:rsidRDefault="007E7159" w:rsidP="00C82253">
      <w:pPr>
        <w:spacing w:after="120"/>
        <w:jc w:val="center"/>
        <w:rPr>
          <w:b/>
          <w:sz w:val="32"/>
          <w:szCs w:val="32"/>
        </w:rPr>
      </w:pPr>
      <w:r w:rsidRPr="00C82253">
        <w:rPr>
          <w:rFonts w:hint="eastAsia"/>
          <w:b/>
          <w:sz w:val="32"/>
          <w:szCs w:val="32"/>
        </w:rPr>
        <w:t xml:space="preserve"> </w:t>
      </w:r>
    </w:p>
    <w:p w:rsidR="007E7159" w:rsidRPr="00C82253" w:rsidRDefault="007E7159" w:rsidP="00C82253">
      <w:pPr>
        <w:spacing w:after="120"/>
        <w:jc w:val="center"/>
        <w:rPr>
          <w:b/>
          <w:sz w:val="32"/>
          <w:szCs w:val="32"/>
        </w:rPr>
      </w:pPr>
      <w:r w:rsidRPr="00C82253">
        <w:rPr>
          <w:b/>
          <w:sz w:val="32"/>
          <w:szCs w:val="32"/>
        </w:rPr>
        <w:t>OSP</w:t>
      </w:r>
      <w:r w:rsidR="00935B51">
        <w:rPr>
          <w:rFonts w:hint="eastAsia"/>
          <w:b/>
          <w:sz w:val="32"/>
          <w:szCs w:val="32"/>
        </w:rPr>
        <w:t>主控板卡</w:t>
      </w:r>
    </w:p>
    <w:p w:rsidR="007E7159" w:rsidRPr="00C82253" w:rsidRDefault="005A0F4C" w:rsidP="00C82253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82253">
        <w:rPr>
          <w:rFonts w:hint="eastAsia"/>
          <w:b/>
          <w:sz w:val="32"/>
          <w:szCs w:val="32"/>
        </w:rPr>
        <w:t>产品简介</w:t>
      </w:r>
    </w:p>
    <w:p w:rsidR="007E7159" w:rsidRPr="00681A88" w:rsidRDefault="007E7159" w:rsidP="007E7159">
      <w:pPr>
        <w:ind w:firstLineChars="200" w:firstLine="420"/>
        <w:rPr>
          <w:rFonts w:ascii="宋体" w:hAnsi="宋体" w:cs="MyriadPro-SemiCn"/>
          <w:color w:val="000000"/>
          <w:szCs w:val="21"/>
        </w:rPr>
      </w:pPr>
      <w:r w:rsidRPr="00681A88">
        <w:rPr>
          <w:rFonts w:ascii="宋体" w:hAnsi="宋体" w:cs="MyriadPro-SemiCn"/>
          <w:color w:val="000000"/>
          <w:szCs w:val="21"/>
        </w:rPr>
        <w:t>OSP</w:t>
      </w:r>
      <w:r w:rsidR="0083205C" w:rsidRPr="00681A88">
        <w:rPr>
          <w:rFonts w:ascii="宋体" w:hAnsi="宋体" w:cs="MyriadPro-SemiCn" w:hint="eastAsia"/>
          <w:color w:val="000000"/>
          <w:szCs w:val="21"/>
        </w:rPr>
        <w:t>平台的</w:t>
      </w:r>
      <w:r w:rsidRPr="00681A88">
        <w:rPr>
          <w:rFonts w:ascii="宋体" w:hAnsi="宋体" w:cs="MyriadPro-SemiCn" w:hint="eastAsia"/>
          <w:color w:val="000000"/>
          <w:szCs w:val="21"/>
        </w:rPr>
        <w:t>主控</w:t>
      </w:r>
      <w:r w:rsidR="00935B51">
        <w:rPr>
          <w:rFonts w:ascii="宋体" w:hAnsi="宋体" w:cs="MyriadPro-SemiCn" w:hint="eastAsia"/>
          <w:color w:val="000000"/>
          <w:szCs w:val="21"/>
        </w:rPr>
        <w:t>板卡</w:t>
      </w:r>
      <w:r w:rsidR="0083205C" w:rsidRPr="00681A88">
        <w:rPr>
          <w:rFonts w:ascii="宋体" w:hAnsi="宋体" w:cs="MyriadPro-SemiCn" w:hint="eastAsia"/>
          <w:color w:val="000000"/>
          <w:szCs w:val="21"/>
        </w:rPr>
        <w:t>采用高性能的Power</w:t>
      </w:r>
      <w:r w:rsidR="0083205C" w:rsidRPr="00681A88">
        <w:rPr>
          <w:rFonts w:ascii="宋体" w:hAnsi="宋体" w:cs="MyriadPro-SemiCn"/>
          <w:color w:val="000000"/>
          <w:szCs w:val="21"/>
        </w:rPr>
        <w:t xml:space="preserve"> PC</w:t>
      </w:r>
      <w:r w:rsidR="0083205C" w:rsidRPr="00681A88">
        <w:rPr>
          <w:rFonts w:ascii="宋体" w:hAnsi="宋体" w:cs="MyriadPro-SemiCn" w:hint="eastAsia"/>
          <w:color w:val="000000"/>
          <w:szCs w:val="21"/>
        </w:rPr>
        <w:t>架构嵌入式网络处理芯片，用来提供各</w:t>
      </w:r>
      <w:r w:rsidR="00935B51">
        <w:rPr>
          <w:rFonts w:ascii="宋体" w:hAnsi="宋体" w:cs="MyriadPro-SemiCn" w:hint="eastAsia"/>
          <w:color w:val="000000"/>
          <w:szCs w:val="21"/>
        </w:rPr>
        <w:t>板卡</w:t>
      </w:r>
      <w:r w:rsidR="0083205C" w:rsidRPr="00681A88">
        <w:rPr>
          <w:rFonts w:ascii="宋体" w:hAnsi="宋体" w:cs="MyriadPro-SemiCn" w:hint="eastAsia"/>
          <w:color w:val="000000"/>
          <w:szCs w:val="21"/>
        </w:rPr>
        <w:t>与主控</w:t>
      </w:r>
      <w:r w:rsidR="00935B51">
        <w:rPr>
          <w:rFonts w:ascii="宋体" w:hAnsi="宋体" w:cs="MyriadPro-SemiCn" w:hint="eastAsia"/>
          <w:color w:val="000000"/>
          <w:szCs w:val="21"/>
        </w:rPr>
        <w:t>板卡</w:t>
      </w:r>
      <w:r w:rsidR="0083205C" w:rsidRPr="00681A88">
        <w:rPr>
          <w:rFonts w:ascii="宋体" w:hAnsi="宋体" w:cs="MyriadPro-SemiCn" w:hint="eastAsia"/>
          <w:color w:val="000000"/>
          <w:szCs w:val="21"/>
        </w:rPr>
        <w:t>的内部通信的接口，同时能够管理各单盘的信息，整理后上报网管软件。主控</w:t>
      </w:r>
      <w:r w:rsidR="00935B51">
        <w:rPr>
          <w:rFonts w:ascii="宋体" w:hAnsi="宋体" w:cs="MyriadPro-SemiCn" w:hint="eastAsia"/>
          <w:color w:val="000000"/>
          <w:szCs w:val="21"/>
        </w:rPr>
        <w:t>板卡</w:t>
      </w:r>
      <w:bookmarkStart w:id="1" w:name="_GoBack"/>
      <w:bookmarkEnd w:id="1"/>
      <w:r w:rsidR="0083205C" w:rsidRPr="00681A88">
        <w:rPr>
          <w:rFonts w:ascii="宋体" w:hAnsi="宋体" w:cs="MyriadPro-SemiCn" w:hint="eastAsia"/>
          <w:color w:val="000000"/>
          <w:szCs w:val="21"/>
        </w:rPr>
        <w:t>还提供了外部级联端口，方便连接外部第二台同类型的设备。</w:t>
      </w:r>
    </w:p>
    <w:p w:rsidR="007E7159" w:rsidRPr="0083205C" w:rsidRDefault="007E7159" w:rsidP="00D2431C">
      <w:pPr>
        <w:rPr>
          <w:b/>
          <w:sz w:val="28"/>
          <w:szCs w:val="28"/>
        </w:rPr>
      </w:pPr>
    </w:p>
    <w:p w:rsidR="00D2431C" w:rsidRDefault="007069F3" w:rsidP="00C82253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82253">
        <w:rPr>
          <w:rFonts w:hint="eastAsia"/>
          <w:b/>
          <w:sz w:val="32"/>
          <w:szCs w:val="32"/>
        </w:rPr>
        <w:t>产品特性</w:t>
      </w:r>
    </w:p>
    <w:p w:rsidR="00D2431C" w:rsidRPr="00C82253" w:rsidRDefault="00D2431C" w:rsidP="00C8225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C82253">
        <w:rPr>
          <w:rFonts w:hint="eastAsia"/>
          <w:sz w:val="21"/>
          <w:szCs w:val="21"/>
        </w:rPr>
        <w:t>可插拔设计，</w:t>
      </w:r>
      <w:r w:rsidR="000C5552" w:rsidRPr="00C82253">
        <w:rPr>
          <w:rFonts w:hint="eastAsia"/>
          <w:sz w:val="21"/>
          <w:szCs w:val="21"/>
        </w:rPr>
        <w:t>不占用槽位空间</w:t>
      </w:r>
    </w:p>
    <w:p w:rsidR="00D2431C" w:rsidRPr="00C82253" w:rsidRDefault="000C5552" w:rsidP="00C8225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C82253">
        <w:rPr>
          <w:rFonts w:hint="eastAsia"/>
          <w:sz w:val="21"/>
          <w:szCs w:val="21"/>
        </w:rPr>
        <w:t>采用</w:t>
      </w:r>
      <w:r w:rsidR="0086361B" w:rsidRPr="00C82253">
        <w:rPr>
          <w:rFonts w:hint="eastAsia"/>
          <w:sz w:val="21"/>
          <w:szCs w:val="21"/>
        </w:rPr>
        <w:t>嵌入式芯片设计，带实时操作系统</w:t>
      </w:r>
    </w:p>
    <w:p w:rsidR="00D2431C" w:rsidRPr="00C82253" w:rsidRDefault="00D2431C" w:rsidP="00C82253">
      <w:pPr>
        <w:pStyle w:val="11"/>
        <w:numPr>
          <w:ilvl w:val="0"/>
          <w:numId w:val="22"/>
        </w:numPr>
        <w:spacing w:after="60" w:line="240" w:lineRule="auto"/>
        <w:rPr>
          <w:sz w:val="21"/>
          <w:szCs w:val="21"/>
        </w:rPr>
      </w:pPr>
      <w:r w:rsidRPr="00C82253">
        <w:rPr>
          <w:rFonts w:hint="eastAsia"/>
          <w:sz w:val="21"/>
          <w:szCs w:val="21"/>
        </w:rPr>
        <w:t>支持</w:t>
      </w:r>
      <w:r w:rsidRPr="00C82253">
        <w:rPr>
          <w:rFonts w:hint="eastAsia"/>
          <w:sz w:val="21"/>
          <w:szCs w:val="21"/>
        </w:rPr>
        <w:t>UDP,</w:t>
      </w:r>
      <w:r w:rsidRPr="00C82253">
        <w:rPr>
          <w:sz w:val="21"/>
          <w:szCs w:val="21"/>
        </w:rPr>
        <w:t>WEB,CLI,TL</w:t>
      </w:r>
      <w:r w:rsidR="008A2CE8" w:rsidRPr="00C82253">
        <w:rPr>
          <w:sz w:val="21"/>
          <w:szCs w:val="21"/>
        </w:rPr>
        <w:t>1</w:t>
      </w:r>
      <w:r w:rsidRPr="00C82253">
        <w:rPr>
          <w:sz w:val="21"/>
          <w:szCs w:val="21"/>
        </w:rPr>
        <w:t>,SNMP</w:t>
      </w:r>
      <w:r w:rsidRPr="00C82253">
        <w:rPr>
          <w:rFonts w:hint="eastAsia"/>
          <w:sz w:val="21"/>
          <w:szCs w:val="21"/>
        </w:rPr>
        <w:t>和北向接口等网管</w:t>
      </w:r>
    </w:p>
    <w:p w:rsidR="007069F3" w:rsidRDefault="007069F3" w:rsidP="007069F3">
      <w:pPr>
        <w:rPr>
          <w:szCs w:val="21"/>
        </w:rPr>
      </w:pPr>
    </w:p>
    <w:p w:rsidR="007069F3" w:rsidRPr="00C82253" w:rsidRDefault="005A0F4C" w:rsidP="00C82253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C82253">
        <w:rPr>
          <w:b/>
          <w:sz w:val="32"/>
          <w:szCs w:val="32"/>
        </w:rPr>
        <w:t>产品</w:t>
      </w:r>
      <w:r w:rsidRPr="00C82253">
        <w:rPr>
          <w:rFonts w:hint="eastAsia"/>
          <w:b/>
          <w:sz w:val="32"/>
          <w:szCs w:val="32"/>
        </w:rPr>
        <w:t>指标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518"/>
        <w:gridCol w:w="2410"/>
        <w:gridCol w:w="2268"/>
        <w:gridCol w:w="2268"/>
      </w:tblGrid>
      <w:tr w:rsidR="00681A88" w:rsidRPr="00681A88" w:rsidTr="00681A88">
        <w:trPr>
          <w:trHeight w:val="321"/>
        </w:trPr>
        <w:tc>
          <w:tcPr>
            <w:tcW w:w="2518" w:type="dxa"/>
            <w:vMerge w:val="restart"/>
            <w:tcBorders>
              <w:left w:val="nil"/>
            </w:tcBorders>
            <w:shd w:val="clear" w:color="auto" w:fill="D9D9D9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</w:rPr>
            </w:pPr>
            <w:r w:rsidRPr="00681A88">
              <w:rPr>
                <w:rFonts w:ascii="Calibri" w:hAnsi="Calibri" w:cs="Calibri" w:hint="eastAsia"/>
                <w:b/>
                <w:color w:val="000000"/>
                <w:kern w:val="0"/>
                <w:sz w:val="20"/>
              </w:rPr>
              <w:t>参数</w:t>
            </w:r>
          </w:p>
        </w:tc>
        <w:tc>
          <w:tcPr>
            <w:tcW w:w="6946" w:type="dxa"/>
            <w:gridSpan w:val="3"/>
            <w:shd w:val="clear" w:color="auto" w:fill="D9D9D9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</w:rPr>
            </w:pPr>
            <w:r w:rsidRPr="00681A88">
              <w:rPr>
                <w:rFonts w:ascii="Calibri" w:hAnsi="Calibri" w:cs="Calibri" w:hint="eastAsia"/>
                <w:b/>
                <w:color w:val="000000"/>
                <w:kern w:val="0"/>
                <w:sz w:val="20"/>
              </w:rPr>
              <w:t>指标</w:t>
            </w:r>
          </w:p>
        </w:tc>
      </w:tr>
      <w:tr w:rsidR="00681A88" w:rsidRPr="00681A88" w:rsidTr="00681A88">
        <w:trPr>
          <w:trHeight w:val="321"/>
        </w:trPr>
        <w:tc>
          <w:tcPr>
            <w:tcW w:w="2518" w:type="dxa"/>
            <w:vMerge/>
            <w:tcBorders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0"/>
              </w:rPr>
              <w:t>1200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0"/>
              </w:rPr>
              <w:t>2200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b/>
                <w:color w:val="000000"/>
                <w:kern w:val="0"/>
                <w:sz w:val="20"/>
              </w:rPr>
              <w:t>5200</w:t>
            </w:r>
          </w:p>
        </w:tc>
      </w:tr>
      <w:tr w:rsidR="00681A88" w:rsidRPr="00681A88" w:rsidTr="00681A88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Ethernet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口用途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3F14FC">
              <w:rPr>
                <w:rFonts w:ascii="Arial" w:hAnsi="Arial" w:cs="Arial"/>
                <w:kern w:val="0"/>
                <w:szCs w:val="21"/>
              </w:rPr>
              <w:t>设备</w:t>
            </w:r>
            <w:r w:rsidRPr="003F14FC">
              <w:rPr>
                <w:rFonts w:ascii="Arial" w:hAnsi="Arial" w:cs="Arial"/>
                <w:kern w:val="0"/>
                <w:szCs w:val="21"/>
              </w:rPr>
              <w:t>Ethernet</w:t>
            </w:r>
            <w:r w:rsidRPr="003F14FC">
              <w:rPr>
                <w:rFonts w:ascii="Arial" w:hAnsi="Arial" w:cs="Arial"/>
                <w:kern w:val="0"/>
                <w:szCs w:val="21"/>
              </w:rPr>
              <w:t>外部接口，可以通过</w:t>
            </w:r>
            <w:r w:rsidRPr="003F14FC">
              <w:rPr>
                <w:rFonts w:ascii="Arial" w:hAnsi="Arial" w:cs="Arial"/>
                <w:kern w:val="0"/>
                <w:szCs w:val="21"/>
              </w:rPr>
              <w:t>telnet</w:t>
            </w:r>
            <w:r w:rsidRPr="003F14FC">
              <w:rPr>
                <w:rFonts w:ascii="Arial" w:hAnsi="Arial" w:cs="Arial"/>
                <w:kern w:val="0"/>
                <w:szCs w:val="21"/>
              </w:rPr>
              <w:t>或者</w:t>
            </w:r>
            <w:proofErr w:type="spellStart"/>
            <w:r w:rsidRPr="003F14FC">
              <w:rPr>
                <w:rFonts w:ascii="Arial" w:hAnsi="Arial" w:cs="Arial"/>
                <w:kern w:val="0"/>
                <w:szCs w:val="21"/>
              </w:rPr>
              <w:t>OSPScape</w:t>
            </w:r>
            <w:proofErr w:type="spellEnd"/>
            <w:r w:rsidRPr="003F14FC">
              <w:rPr>
                <w:rFonts w:ascii="Arial" w:hAnsi="Arial" w:cs="Arial"/>
                <w:kern w:val="0"/>
                <w:szCs w:val="21"/>
              </w:rPr>
              <w:t>网络管理软件查询读取设备及单盘信息</w:t>
            </w:r>
          </w:p>
        </w:tc>
      </w:tr>
      <w:tr w:rsidR="00681A88" w:rsidRPr="00681A88" w:rsidTr="00681A88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Ethernet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口数量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</w:t>
            </w:r>
          </w:p>
        </w:tc>
      </w:tr>
      <w:tr w:rsidR="00681A88" w:rsidRPr="00681A88" w:rsidTr="00681A88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ET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口用途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Arial" w:hAnsi="Verdana" w:cs="Arial" w:hint="eastAsia"/>
                <w:kern w:val="0"/>
                <w:szCs w:val="21"/>
              </w:rPr>
              <w:t>设备</w:t>
            </w:r>
            <w:r>
              <w:rPr>
                <w:rFonts w:ascii="Arial" w:hAnsi="Verdana" w:cs="Arial" w:hint="eastAsia"/>
                <w:kern w:val="0"/>
                <w:szCs w:val="21"/>
              </w:rPr>
              <w:t>Ethernet</w:t>
            </w:r>
            <w:r>
              <w:rPr>
                <w:rFonts w:ascii="Arial" w:hAnsi="Verdana" w:cs="Arial" w:hint="eastAsia"/>
                <w:kern w:val="0"/>
                <w:szCs w:val="21"/>
              </w:rPr>
              <w:t>内部接口，可以通过此端口连接单盘</w:t>
            </w:r>
            <w:r>
              <w:rPr>
                <w:rFonts w:ascii="Arial" w:hAnsi="Verdana" w:cs="Arial" w:hint="eastAsia"/>
                <w:kern w:val="0"/>
                <w:szCs w:val="21"/>
              </w:rPr>
              <w:t>IP</w:t>
            </w:r>
            <w:r>
              <w:rPr>
                <w:rFonts w:ascii="Arial" w:hAnsi="Verdana" w:cs="Arial" w:hint="eastAsia"/>
                <w:kern w:val="0"/>
                <w:szCs w:val="21"/>
              </w:rPr>
              <w:t>读取信息</w:t>
            </w:r>
          </w:p>
        </w:tc>
      </w:tr>
      <w:tr w:rsidR="00681A88" w:rsidRPr="00681A88" w:rsidTr="00681A88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ET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口数量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2</w:t>
            </w:r>
          </w:p>
        </w:tc>
      </w:tr>
      <w:tr w:rsidR="00681A88" w:rsidRPr="00681A88" w:rsidTr="00877019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Console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口数量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3F14FC">
              <w:rPr>
                <w:rFonts w:ascii="Arial" w:hAnsi="Arial" w:cs="Arial"/>
                <w:kern w:val="0"/>
                <w:szCs w:val="21"/>
              </w:rPr>
              <w:t>设备串口，设备调试使用</w:t>
            </w:r>
          </w:p>
        </w:tc>
      </w:tr>
      <w:tr w:rsidR="00681A88" w:rsidRPr="00681A88" w:rsidTr="00877019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Console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口数量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/>
                <w:color w:val="000000"/>
                <w:kern w:val="0"/>
                <w:sz w:val="20"/>
              </w:rPr>
              <w:t>1</w:t>
            </w:r>
          </w:p>
        </w:tc>
      </w:tr>
      <w:tr w:rsidR="00681A88" w:rsidRPr="00681A88" w:rsidTr="00877019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RS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232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口数量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Arial" w:hAnsi="Verdana" w:cs="Arial" w:hint="eastAsia"/>
                <w:kern w:val="0"/>
                <w:szCs w:val="21"/>
              </w:rPr>
              <w:t>设备串口，可设置主控单盘信息</w:t>
            </w:r>
          </w:p>
        </w:tc>
      </w:tr>
      <w:tr w:rsidR="00681A88" w:rsidRPr="00681A88" w:rsidTr="00681A88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RS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232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口数量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/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</w:p>
        </w:tc>
      </w:tr>
      <w:tr w:rsidR="00681A88" w:rsidRPr="00681A88" w:rsidTr="00877019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接口</w:t>
            </w:r>
            <w:r w:rsidRPr="00681A88">
              <w:rPr>
                <w:rFonts w:ascii="Calibri" w:hAnsi="Calibri" w:cs="Calibri" w:hint="eastAsia"/>
                <w:color w:val="000000"/>
                <w:kern w:val="0"/>
                <w:sz w:val="20"/>
              </w:rPr>
              <w:t>类型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RJ</w:t>
            </w:r>
            <w:r>
              <w:rPr>
                <w:rFonts w:ascii="Calibri" w:hAnsi="Calibri" w:cs="Calibri"/>
                <w:color w:val="000000"/>
                <w:kern w:val="0"/>
                <w:sz w:val="20"/>
              </w:rPr>
              <w:t>45</w:t>
            </w:r>
          </w:p>
        </w:tc>
      </w:tr>
      <w:tr w:rsidR="00681A88" w:rsidRPr="00681A88" w:rsidTr="00877019">
        <w:trPr>
          <w:trHeight w:val="321"/>
        </w:trPr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 w:rsidRPr="00681A88">
              <w:rPr>
                <w:rFonts w:ascii="Calibri" w:hAnsi="Calibri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81A88" w:rsidRPr="00681A88" w:rsidRDefault="00681A88" w:rsidP="00681A8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kern w:val="0"/>
                <w:sz w:val="20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5</w:t>
            </w:r>
            <w:r w:rsidRPr="00681A88">
              <w:rPr>
                <w:rFonts w:ascii="Calibri" w:hAnsi="Calibri" w:cs="Calibri" w:hint="eastAsia"/>
                <w:color w:val="000000"/>
                <w:kern w:val="0"/>
                <w:sz w:val="20"/>
              </w:rPr>
              <w:t>W</w:t>
            </w:r>
          </w:p>
        </w:tc>
      </w:tr>
    </w:tbl>
    <w:p w:rsidR="00681A88" w:rsidRDefault="00681A88" w:rsidP="008A2CE8">
      <w:pPr>
        <w:pStyle w:val="af9"/>
        <w:ind w:left="420"/>
        <w:rPr>
          <w:rFonts w:ascii="Arial" w:hAnsi="Arial" w:cs="Arial"/>
          <w:szCs w:val="21"/>
        </w:rPr>
      </w:pPr>
    </w:p>
    <w:p w:rsidR="00681A88" w:rsidRDefault="00681A88" w:rsidP="008A2CE8">
      <w:pPr>
        <w:pStyle w:val="af9"/>
        <w:ind w:left="420"/>
        <w:rPr>
          <w:rFonts w:ascii="Arial" w:hAnsi="Arial" w:cs="Arial"/>
          <w:szCs w:val="21"/>
        </w:rPr>
      </w:pPr>
    </w:p>
    <w:p w:rsidR="00681A88" w:rsidRDefault="00681A88" w:rsidP="008A2CE8">
      <w:pPr>
        <w:pStyle w:val="af9"/>
        <w:ind w:left="420"/>
        <w:rPr>
          <w:rFonts w:ascii="Arial" w:hAnsi="Arial" w:cs="Arial"/>
          <w:szCs w:val="21"/>
        </w:rPr>
      </w:pPr>
    </w:p>
    <w:bookmarkEnd w:id="0"/>
    <w:p w:rsidR="00681A88" w:rsidRDefault="00681A88" w:rsidP="009037F8">
      <w:pPr>
        <w:pStyle w:val="af9"/>
        <w:ind w:left="0"/>
        <w:rPr>
          <w:rFonts w:ascii="Arial" w:hAnsi="Arial" w:cs="Arial"/>
          <w:szCs w:val="21"/>
        </w:rPr>
      </w:pPr>
    </w:p>
    <w:sectPr w:rsidR="00681A88" w:rsidSect="00F1513A">
      <w:headerReference w:type="default" r:id="rId11"/>
      <w:footerReference w:type="even" r:id="rId12"/>
      <w:footerReference w:type="default" r:id="rId13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24" w:rsidRDefault="005A5B24">
      <w:r>
        <w:separator/>
      </w:r>
    </w:p>
  </w:endnote>
  <w:endnote w:type="continuationSeparator" w:id="0">
    <w:p w:rsidR="005A5B24" w:rsidRDefault="005A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yriadPro-SemiCn">
    <w:altName w:val="Arial Unicode MS"/>
    <w:charset w:val="00"/>
    <w:family w:val="swiss"/>
    <w:pitch w:val="default"/>
    <w:sig w:usb0="00000000" w:usb1="00000000" w:usb2="00000010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BE7747" w:rsidP="00F1513A">
    <w:pPr>
      <w:pStyle w:val="a7"/>
      <w:rPr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</w:t>
    </w:r>
    <w:proofErr w:type="gramStart"/>
    <w:r w:rsidR="00F1513A" w:rsidRPr="00F1513A">
      <w:rPr>
        <w:rFonts w:hint="eastAsia"/>
        <w:sz w:val="16"/>
      </w:rPr>
      <w:t>江夏区藏龙</w:t>
    </w:r>
    <w:proofErr w:type="gramEnd"/>
    <w:r w:rsidR="00F1513A" w:rsidRPr="00F1513A">
      <w:rPr>
        <w:rFonts w:hint="eastAsia"/>
        <w:sz w:val="16"/>
      </w:rPr>
      <w:t>岛</w:t>
    </w:r>
    <w:proofErr w:type="gramStart"/>
    <w:r w:rsidR="00F1513A" w:rsidRPr="00F1513A">
      <w:rPr>
        <w:rFonts w:hint="eastAsia"/>
        <w:sz w:val="16"/>
      </w:rPr>
      <w:t>开发区潭湖路</w:t>
    </w:r>
    <w:proofErr w:type="gramEnd"/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24" w:rsidRDefault="005A5B24">
      <w:r>
        <w:separator/>
      </w:r>
    </w:p>
  </w:footnote>
  <w:footnote w:type="continuationSeparator" w:id="0">
    <w:p w:rsidR="005A5B24" w:rsidRDefault="005A5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BE7747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pStyle w:val="ItemList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AC519DD"/>
    <w:multiLevelType w:val="multilevel"/>
    <w:tmpl w:val="ACB2C2B8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</w:num>
  <w:num w:numId="36">
    <w:abstractNumId w:val="22"/>
  </w:num>
  <w:num w:numId="37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2283"/>
    <w:rsid w:val="00032415"/>
    <w:rsid w:val="00033228"/>
    <w:rsid w:val="000417C9"/>
    <w:rsid w:val="00042F27"/>
    <w:rsid w:val="00045CC7"/>
    <w:rsid w:val="0005465A"/>
    <w:rsid w:val="00063402"/>
    <w:rsid w:val="00064026"/>
    <w:rsid w:val="00064063"/>
    <w:rsid w:val="00072614"/>
    <w:rsid w:val="00072D9A"/>
    <w:rsid w:val="00076C00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B0BFB"/>
    <w:rsid w:val="000B3227"/>
    <w:rsid w:val="000B3813"/>
    <w:rsid w:val="000B4220"/>
    <w:rsid w:val="000C1A2E"/>
    <w:rsid w:val="000C386E"/>
    <w:rsid w:val="000C5552"/>
    <w:rsid w:val="000D1F4E"/>
    <w:rsid w:val="000D44CF"/>
    <w:rsid w:val="000D6B8E"/>
    <w:rsid w:val="000E2EEC"/>
    <w:rsid w:val="000E5CE9"/>
    <w:rsid w:val="000F0ABA"/>
    <w:rsid w:val="000F2E87"/>
    <w:rsid w:val="000F6D58"/>
    <w:rsid w:val="00101235"/>
    <w:rsid w:val="00106093"/>
    <w:rsid w:val="00106AF2"/>
    <w:rsid w:val="00111D06"/>
    <w:rsid w:val="001166D1"/>
    <w:rsid w:val="001201B6"/>
    <w:rsid w:val="0012100C"/>
    <w:rsid w:val="0013129D"/>
    <w:rsid w:val="00137C41"/>
    <w:rsid w:val="001439D7"/>
    <w:rsid w:val="00147CE9"/>
    <w:rsid w:val="00150EFD"/>
    <w:rsid w:val="00156D33"/>
    <w:rsid w:val="00157DCB"/>
    <w:rsid w:val="00165FAC"/>
    <w:rsid w:val="00171CBA"/>
    <w:rsid w:val="00172A27"/>
    <w:rsid w:val="00173482"/>
    <w:rsid w:val="001779A8"/>
    <w:rsid w:val="0018197E"/>
    <w:rsid w:val="0018329A"/>
    <w:rsid w:val="001867BD"/>
    <w:rsid w:val="00186A24"/>
    <w:rsid w:val="0019084E"/>
    <w:rsid w:val="00191FFD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17D4A"/>
    <w:rsid w:val="00220161"/>
    <w:rsid w:val="00220880"/>
    <w:rsid w:val="002212C9"/>
    <w:rsid w:val="00221F54"/>
    <w:rsid w:val="00223904"/>
    <w:rsid w:val="002274D3"/>
    <w:rsid w:val="00230355"/>
    <w:rsid w:val="0023076E"/>
    <w:rsid w:val="0023404E"/>
    <w:rsid w:val="002340E7"/>
    <w:rsid w:val="00234753"/>
    <w:rsid w:val="002373B2"/>
    <w:rsid w:val="00247BD8"/>
    <w:rsid w:val="00250C09"/>
    <w:rsid w:val="00252D09"/>
    <w:rsid w:val="00253381"/>
    <w:rsid w:val="002571AA"/>
    <w:rsid w:val="00262CAD"/>
    <w:rsid w:val="00264A15"/>
    <w:rsid w:val="00267259"/>
    <w:rsid w:val="00267BEE"/>
    <w:rsid w:val="002709AF"/>
    <w:rsid w:val="00276902"/>
    <w:rsid w:val="00281F5F"/>
    <w:rsid w:val="00283395"/>
    <w:rsid w:val="0029098A"/>
    <w:rsid w:val="002A018E"/>
    <w:rsid w:val="002A30F3"/>
    <w:rsid w:val="002A48D4"/>
    <w:rsid w:val="002A536F"/>
    <w:rsid w:val="002B6060"/>
    <w:rsid w:val="002C0D3B"/>
    <w:rsid w:val="002C4513"/>
    <w:rsid w:val="002C4C7D"/>
    <w:rsid w:val="002C6886"/>
    <w:rsid w:val="002C7777"/>
    <w:rsid w:val="002D0EE6"/>
    <w:rsid w:val="002D214E"/>
    <w:rsid w:val="002E2D89"/>
    <w:rsid w:val="002E769E"/>
    <w:rsid w:val="002F10C7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535F"/>
    <w:rsid w:val="003353BB"/>
    <w:rsid w:val="003355BA"/>
    <w:rsid w:val="00335BFF"/>
    <w:rsid w:val="00344FEB"/>
    <w:rsid w:val="003515F1"/>
    <w:rsid w:val="00353979"/>
    <w:rsid w:val="00355433"/>
    <w:rsid w:val="00356465"/>
    <w:rsid w:val="00356961"/>
    <w:rsid w:val="003623AD"/>
    <w:rsid w:val="00363630"/>
    <w:rsid w:val="00364E6D"/>
    <w:rsid w:val="003657B8"/>
    <w:rsid w:val="00372385"/>
    <w:rsid w:val="00382F9B"/>
    <w:rsid w:val="00393D9B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5EBC"/>
    <w:rsid w:val="0043718F"/>
    <w:rsid w:val="00437EE3"/>
    <w:rsid w:val="004409EA"/>
    <w:rsid w:val="00440F8E"/>
    <w:rsid w:val="0044292F"/>
    <w:rsid w:val="004429C6"/>
    <w:rsid w:val="00445CD6"/>
    <w:rsid w:val="00450E75"/>
    <w:rsid w:val="004528AE"/>
    <w:rsid w:val="0045673E"/>
    <w:rsid w:val="00460C9E"/>
    <w:rsid w:val="00460DDC"/>
    <w:rsid w:val="00466978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10454"/>
    <w:rsid w:val="005104E3"/>
    <w:rsid w:val="005117C3"/>
    <w:rsid w:val="0051351C"/>
    <w:rsid w:val="0051427E"/>
    <w:rsid w:val="00520F4D"/>
    <w:rsid w:val="0052153D"/>
    <w:rsid w:val="00526309"/>
    <w:rsid w:val="00527EDF"/>
    <w:rsid w:val="00530F93"/>
    <w:rsid w:val="005402D5"/>
    <w:rsid w:val="00543822"/>
    <w:rsid w:val="005460A3"/>
    <w:rsid w:val="0055120A"/>
    <w:rsid w:val="00551E3A"/>
    <w:rsid w:val="00552FC7"/>
    <w:rsid w:val="00554CB2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A0F4C"/>
    <w:rsid w:val="005A5B24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67C2"/>
    <w:rsid w:val="005E1D1F"/>
    <w:rsid w:val="005E3064"/>
    <w:rsid w:val="005E4E86"/>
    <w:rsid w:val="005E6B22"/>
    <w:rsid w:val="005E7A7B"/>
    <w:rsid w:val="005E7BD1"/>
    <w:rsid w:val="00601072"/>
    <w:rsid w:val="00601A39"/>
    <w:rsid w:val="00604FC1"/>
    <w:rsid w:val="00610AD2"/>
    <w:rsid w:val="006126C4"/>
    <w:rsid w:val="00615DA6"/>
    <w:rsid w:val="00620E44"/>
    <w:rsid w:val="006264E1"/>
    <w:rsid w:val="00626F7A"/>
    <w:rsid w:val="00630269"/>
    <w:rsid w:val="0063527E"/>
    <w:rsid w:val="006352E4"/>
    <w:rsid w:val="00635768"/>
    <w:rsid w:val="00641D50"/>
    <w:rsid w:val="00646C4B"/>
    <w:rsid w:val="006479E0"/>
    <w:rsid w:val="00654EB6"/>
    <w:rsid w:val="00655269"/>
    <w:rsid w:val="00661B13"/>
    <w:rsid w:val="00663BB1"/>
    <w:rsid w:val="0067132F"/>
    <w:rsid w:val="00681A88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622E"/>
    <w:rsid w:val="007307F2"/>
    <w:rsid w:val="00731CA1"/>
    <w:rsid w:val="00733020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F22"/>
    <w:rsid w:val="0078743A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E467D"/>
    <w:rsid w:val="007E523F"/>
    <w:rsid w:val="007E7159"/>
    <w:rsid w:val="007F08DF"/>
    <w:rsid w:val="007F20BB"/>
    <w:rsid w:val="007F33F3"/>
    <w:rsid w:val="0080160E"/>
    <w:rsid w:val="008037BE"/>
    <w:rsid w:val="0080626F"/>
    <w:rsid w:val="008109C0"/>
    <w:rsid w:val="0081250F"/>
    <w:rsid w:val="00816194"/>
    <w:rsid w:val="00820878"/>
    <w:rsid w:val="0082271B"/>
    <w:rsid w:val="008254F5"/>
    <w:rsid w:val="00830622"/>
    <w:rsid w:val="0083205C"/>
    <w:rsid w:val="00832510"/>
    <w:rsid w:val="00833F5F"/>
    <w:rsid w:val="00834B0D"/>
    <w:rsid w:val="008358E9"/>
    <w:rsid w:val="00841DEE"/>
    <w:rsid w:val="0084539D"/>
    <w:rsid w:val="008503E0"/>
    <w:rsid w:val="0085076D"/>
    <w:rsid w:val="0085227F"/>
    <w:rsid w:val="00857B90"/>
    <w:rsid w:val="00861D19"/>
    <w:rsid w:val="00863095"/>
    <w:rsid w:val="0086361B"/>
    <w:rsid w:val="00863F27"/>
    <w:rsid w:val="00870CD9"/>
    <w:rsid w:val="008753BF"/>
    <w:rsid w:val="00877019"/>
    <w:rsid w:val="008821E3"/>
    <w:rsid w:val="008844E0"/>
    <w:rsid w:val="00887018"/>
    <w:rsid w:val="008906F9"/>
    <w:rsid w:val="00892BE6"/>
    <w:rsid w:val="0089421D"/>
    <w:rsid w:val="008A12E3"/>
    <w:rsid w:val="008A2CE8"/>
    <w:rsid w:val="008A530E"/>
    <w:rsid w:val="008B3B3B"/>
    <w:rsid w:val="008B4069"/>
    <w:rsid w:val="008E213D"/>
    <w:rsid w:val="008E4AE2"/>
    <w:rsid w:val="008E771C"/>
    <w:rsid w:val="00902AB8"/>
    <w:rsid w:val="00902F84"/>
    <w:rsid w:val="009037F8"/>
    <w:rsid w:val="00903FA6"/>
    <w:rsid w:val="00906227"/>
    <w:rsid w:val="00907E8E"/>
    <w:rsid w:val="009133D9"/>
    <w:rsid w:val="009165DD"/>
    <w:rsid w:val="00920DAD"/>
    <w:rsid w:val="009221E5"/>
    <w:rsid w:val="00924E3B"/>
    <w:rsid w:val="009266D0"/>
    <w:rsid w:val="00934D6E"/>
    <w:rsid w:val="00935B51"/>
    <w:rsid w:val="00936E5B"/>
    <w:rsid w:val="00936F4D"/>
    <w:rsid w:val="009436F4"/>
    <w:rsid w:val="00944A15"/>
    <w:rsid w:val="00951E1A"/>
    <w:rsid w:val="00956E80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1327"/>
    <w:rsid w:val="009D7BA1"/>
    <w:rsid w:val="009E62DF"/>
    <w:rsid w:val="009E798C"/>
    <w:rsid w:val="009F32F6"/>
    <w:rsid w:val="009F799D"/>
    <w:rsid w:val="00A0190E"/>
    <w:rsid w:val="00A051B3"/>
    <w:rsid w:val="00A06BA2"/>
    <w:rsid w:val="00A13030"/>
    <w:rsid w:val="00A2077E"/>
    <w:rsid w:val="00A26D68"/>
    <w:rsid w:val="00A27613"/>
    <w:rsid w:val="00A33536"/>
    <w:rsid w:val="00A3520E"/>
    <w:rsid w:val="00A4348A"/>
    <w:rsid w:val="00A443F4"/>
    <w:rsid w:val="00A44483"/>
    <w:rsid w:val="00A46D08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579D"/>
    <w:rsid w:val="00AB6F6F"/>
    <w:rsid w:val="00AC440E"/>
    <w:rsid w:val="00AC6C6E"/>
    <w:rsid w:val="00AD2AAD"/>
    <w:rsid w:val="00AD2FE9"/>
    <w:rsid w:val="00AD4E02"/>
    <w:rsid w:val="00AF127F"/>
    <w:rsid w:val="00AF726D"/>
    <w:rsid w:val="00B07658"/>
    <w:rsid w:val="00B11D92"/>
    <w:rsid w:val="00B15C7A"/>
    <w:rsid w:val="00B170FA"/>
    <w:rsid w:val="00B172D5"/>
    <w:rsid w:val="00B20B87"/>
    <w:rsid w:val="00B232F1"/>
    <w:rsid w:val="00B3075C"/>
    <w:rsid w:val="00B30F88"/>
    <w:rsid w:val="00B37A3C"/>
    <w:rsid w:val="00B43D5B"/>
    <w:rsid w:val="00B444B2"/>
    <w:rsid w:val="00B45296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71865"/>
    <w:rsid w:val="00B72731"/>
    <w:rsid w:val="00B728C2"/>
    <w:rsid w:val="00B804E5"/>
    <w:rsid w:val="00B82606"/>
    <w:rsid w:val="00B84E04"/>
    <w:rsid w:val="00B85CFF"/>
    <w:rsid w:val="00B85F73"/>
    <w:rsid w:val="00B961BA"/>
    <w:rsid w:val="00BA087F"/>
    <w:rsid w:val="00BA6C92"/>
    <w:rsid w:val="00BB1113"/>
    <w:rsid w:val="00BB5AC9"/>
    <w:rsid w:val="00BB774A"/>
    <w:rsid w:val="00BD2BCD"/>
    <w:rsid w:val="00BD3F9C"/>
    <w:rsid w:val="00BD47F6"/>
    <w:rsid w:val="00BD5094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E7747"/>
    <w:rsid w:val="00BF2D3B"/>
    <w:rsid w:val="00BF44D4"/>
    <w:rsid w:val="00C0131C"/>
    <w:rsid w:val="00C013A7"/>
    <w:rsid w:val="00C050AE"/>
    <w:rsid w:val="00C13B30"/>
    <w:rsid w:val="00C1617C"/>
    <w:rsid w:val="00C242C5"/>
    <w:rsid w:val="00C263F7"/>
    <w:rsid w:val="00C2720C"/>
    <w:rsid w:val="00C32DEE"/>
    <w:rsid w:val="00C365E6"/>
    <w:rsid w:val="00C41D58"/>
    <w:rsid w:val="00C44D32"/>
    <w:rsid w:val="00C51D1E"/>
    <w:rsid w:val="00C61C71"/>
    <w:rsid w:val="00C6587E"/>
    <w:rsid w:val="00C70DF7"/>
    <w:rsid w:val="00C74FD0"/>
    <w:rsid w:val="00C82253"/>
    <w:rsid w:val="00C8745E"/>
    <w:rsid w:val="00C8770B"/>
    <w:rsid w:val="00C90C5E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6632"/>
    <w:rsid w:val="00D06789"/>
    <w:rsid w:val="00D076B8"/>
    <w:rsid w:val="00D12540"/>
    <w:rsid w:val="00D2431C"/>
    <w:rsid w:val="00D2454A"/>
    <w:rsid w:val="00D253E6"/>
    <w:rsid w:val="00D31958"/>
    <w:rsid w:val="00D371AB"/>
    <w:rsid w:val="00D37288"/>
    <w:rsid w:val="00D404FC"/>
    <w:rsid w:val="00D434EA"/>
    <w:rsid w:val="00D45B3F"/>
    <w:rsid w:val="00D51DDC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6667"/>
    <w:rsid w:val="00DB2C37"/>
    <w:rsid w:val="00DB7A7F"/>
    <w:rsid w:val="00DC407E"/>
    <w:rsid w:val="00DC4D12"/>
    <w:rsid w:val="00DC5E15"/>
    <w:rsid w:val="00DC5F5A"/>
    <w:rsid w:val="00DC76C1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E04069"/>
    <w:rsid w:val="00E0432C"/>
    <w:rsid w:val="00E049A1"/>
    <w:rsid w:val="00E059F7"/>
    <w:rsid w:val="00E103CC"/>
    <w:rsid w:val="00E12A26"/>
    <w:rsid w:val="00E16977"/>
    <w:rsid w:val="00E20EE5"/>
    <w:rsid w:val="00E22259"/>
    <w:rsid w:val="00E27D03"/>
    <w:rsid w:val="00E324A9"/>
    <w:rsid w:val="00E32615"/>
    <w:rsid w:val="00E34CC3"/>
    <w:rsid w:val="00E40C8F"/>
    <w:rsid w:val="00E429B9"/>
    <w:rsid w:val="00E541A1"/>
    <w:rsid w:val="00E56ECE"/>
    <w:rsid w:val="00E7299D"/>
    <w:rsid w:val="00E7766B"/>
    <w:rsid w:val="00E8188E"/>
    <w:rsid w:val="00E81AB5"/>
    <w:rsid w:val="00E86A2C"/>
    <w:rsid w:val="00E92802"/>
    <w:rsid w:val="00E939E2"/>
    <w:rsid w:val="00E95278"/>
    <w:rsid w:val="00E95355"/>
    <w:rsid w:val="00EA2B0C"/>
    <w:rsid w:val="00EA3A8E"/>
    <w:rsid w:val="00EA676A"/>
    <w:rsid w:val="00EB16F8"/>
    <w:rsid w:val="00EC2B48"/>
    <w:rsid w:val="00EC41EE"/>
    <w:rsid w:val="00EC42D6"/>
    <w:rsid w:val="00EC4845"/>
    <w:rsid w:val="00ED18BB"/>
    <w:rsid w:val="00ED63B3"/>
    <w:rsid w:val="00ED7CCF"/>
    <w:rsid w:val="00EE35DA"/>
    <w:rsid w:val="00EE5509"/>
    <w:rsid w:val="00EF3E29"/>
    <w:rsid w:val="00EF6D9B"/>
    <w:rsid w:val="00F026F1"/>
    <w:rsid w:val="00F0423C"/>
    <w:rsid w:val="00F1513A"/>
    <w:rsid w:val="00F20116"/>
    <w:rsid w:val="00F2360E"/>
    <w:rsid w:val="00F24DA2"/>
    <w:rsid w:val="00F31AD0"/>
    <w:rsid w:val="00F31DB6"/>
    <w:rsid w:val="00F3445D"/>
    <w:rsid w:val="00F42800"/>
    <w:rsid w:val="00F44625"/>
    <w:rsid w:val="00F44F72"/>
    <w:rsid w:val="00F460D3"/>
    <w:rsid w:val="00F464FE"/>
    <w:rsid w:val="00F51C15"/>
    <w:rsid w:val="00F52538"/>
    <w:rsid w:val="00F52FB8"/>
    <w:rsid w:val="00F56228"/>
    <w:rsid w:val="00F57E0A"/>
    <w:rsid w:val="00F70286"/>
    <w:rsid w:val="00F820ED"/>
    <w:rsid w:val="00F828A3"/>
    <w:rsid w:val="00F84134"/>
    <w:rsid w:val="00F879C9"/>
    <w:rsid w:val="00F91326"/>
    <w:rsid w:val="00F91D5A"/>
    <w:rsid w:val="00F92960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9F3764-9DB1-4A9B-B422-DB202ADB8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0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Char">
    <w:name w:val="标题 3 Char"/>
    <w:link w:val="3"/>
    <w:rsid w:val="00404FDE"/>
    <w:rPr>
      <w:b/>
      <w:bCs/>
      <w:kern w:val="2"/>
      <w:sz w:val="32"/>
      <w:szCs w:val="32"/>
    </w:rPr>
  </w:style>
  <w:style w:type="character" w:customStyle="1" w:styleId="3Char0">
    <w:name w:val="样式3 Char"/>
    <w:link w:val="30"/>
    <w:rsid w:val="00404FDE"/>
    <w:rPr>
      <w:b/>
      <w:bCs/>
      <w:kern w:val="2"/>
      <w:sz w:val="28"/>
      <w:szCs w:val="32"/>
    </w:rPr>
  </w:style>
  <w:style w:type="character" w:customStyle="1" w:styleId="Char2">
    <w:name w:val="副标题 Char"/>
    <w:link w:val="ad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Char3">
    <w:name w:val="标题 Char"/>
    <w:link w:val="af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Char4">
    <w:name w:val="正文文本 Char"/>
    <w:link w:val="af0"/>
    <w:rsid w:val="00404FDE"/>
    <w:rPr>
      <w:kern w:val="2"/>
      <w:sz w:val="21"/>
      <w:szCs w:val="24"/>
    </w:rPr>
  </w:style>
  <w:style w:type="character" w:customStyle="1" w:styleId="Char5">
    <w:name w:val="编写建议 Char"/>
    <w:link w:val="af1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Char6">
    <w:name w:val="批注主题 Char"/>
    <w:link w:val="af2"/>
    <w:rsid w:val="00404FDE"/>
    <w:rPr>
      <w:b/>
      <w:bCs/>
      <w:kern w:val="2"/>
      <w:sz w:val="21"/>
      <w:szCs w:val="24"/>
    </w:rPr>
  </w:style>
  <w:style w:type="character" w:styleId="af3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1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4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0">
    <w:name w:val="标题2 Char"/>
    <w:link w:val="22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Char7">
    <w:name w:val="批注文字 Char"/>
    <w:link w:val="af5"/>
    <w:rsid w:val="00404FDE"/>
    <w:rPr>
      <w:kern w:val="2"/>
      <w:sz w:val="21"/>
      <w:szCs w:val="24"/>
    </w:rPr>
  </w:style>
  <w:style w:type="character" w:customStyle="1" w:styleId="2Char">
    <w:name w:val="标题 2 Char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1">
    <w:name w:val="标题3 Char"/>
    <w:link w:val="31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2">
    <w:name w:val="标题2"/>
    <w:basedOn w:val="2"/>
    <w:link w:val="2Char0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5">
    <w:name w:val="annotation text"/>
    <w:basedOn w:val="a"/>
    <w:link w:val="Char7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2">
    <w:name w:val="annotation subject"/>
    <w:basedOn w:val="af5"/>
    <w:next w:val="af5"/>
    <w:link w:val="Char6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1">
    <w:name w:val="标题3"/>
    <w:basedOn w:val="3"/>
    <w:link w:val="3Char1"/>
    <w:qFormat/>
    <w:rsid w:val="00404FDE"/>
    <w:rPr>
      <w:sz w:val="28"/>
    </w:rPr>
  </w:style>
  <w:style w:type="paragraph" w:styleId="af6">
    <w:name w:val="Date"/>
    <w:basedOn w:val="a"/>
    <w:next w:val="a"/>
    <w:link w:val="Char8"/>
    <w:rsid w:val="00404FDE"/>
    <w:pPr>
      <w:ind w:leftChars="2500" w:left="100"/>
    </w:pPr>
    <w:rPr>
      <w:szCs w:val="24"/>
    </w:rPr>
  </w:style>
  <w:style w:type="character" w:customStyle="1" w:styleId="Char8">
    <w:name w:val="日期 Char"/>
    <w:link w:val="af6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0">
    <w:name w:val="Body Text"/>
    <w:basedOn w:val="a"/>
    <w:link w:val="Char4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7">
    <w:name w:val="Body Text Indent"/>
    <w:basedOn w:val="a"/>
    <w:link w:val="Char9"/>
    <w:rsid w:val="00404FDE"/>
    <w:pPr>
      <w:ind w:firstLineChars="171" w:firstLine="359"/>
    </w:pPr>
    <w:rPr>
      <w:szCs w:val="24"/>
    </w:rPr>
  </w:style>
  <w:style w:type="character" w:customStyle="1" w:styleId="Char9">
    <w:name w:val="正文文本缩进 Char"/>
    <w:link w:val="af7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2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8">
    <w:name w:val="Balloon Text"/>
    <w:basedOn w:val="a"/>
    <w:link w:val="Chara"/>
    <w:rsid w:val="00404FDE"/>
    <w:rPr>
      <w:sz w:val="18"/>
      <w:szCs w:val="18"/>
    </w:rPr>
  </w:style>
  <w:style w:type="character" w:customStyle="1" w:styleId="Chara">
    <w:name w:val="批注框文本 Char"/>
    <w:link w:val="af8"/>
    <w:rsid w:val="00404FDE"/>
    <w:rPr>
      <w:kern w:val="2"/>
      <w:sz w:val="18"/>
      <w:szCs w:val="18"/>
    </w:rPr>
  </w:style>
  <w:style w:type="paragraph" w:customStyle="1" w:styleId="af1">
    <w:name w:val="编写建议"/>
    <w:basedOn w:val="a"/>
    <w:link w:val="Char5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d">
    <w:name w:val="Subtitle"/>
    <w:basedOn w:val="a"/>
    <w:next w:val="a"/>
    <w:link w:val="Char2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">
    <w:name w:val="Title"/>
    <w:basedOn w:val="a"/>
    <w:next w:val="a"/>
    <w:link w:val="Char3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1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9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0">
    <w:name w:val="样式3"/>
    <w:basedOn w:val="31"/>
    <w:next w:val="3"/>
    <w:link w:val="3Char0"/>
    <w:qFormat/>
    <w:rsid w:val="00404FDE"/>
  </w:style>
  <w:style w:type="paragraph" w:customStyle="1" w:styleId="23">
    <w:name w:val="样式2"/>
    <w:basedOn w:val="a"/>
    <w:rsid w:val="00404FDE"/>
    <w:pPr>
      <w:tabs>
        <w:tab w:val="num" w:pos="840"/>
        <w:tab w:val="left" w:pos="1275"/>
      </w:tabs>
      <w:ind w:left="840" w:hanging="420"/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ror\Documents\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8CC3-65FD-4AFA-8EF2-0EAB4AF7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Pages>1</Pages>
  <Words>79</Words>
  <Characters>456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accelink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4</cp:revision>
  <cp:lastPrinted>2009-11-02T08:55:00Z</cp:lastPrinted>
  <dcterms:created xsi:type="dcterms:W3CDTF">2017-07-11T00:44:00Z</dcterms:created>
  <dcterms:modified xsi:type="dcterms:W3CDTF">2017-07-11T01:30:00Z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