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A55A9" w:rsidRDefault="002E031E" w:rsidP="00835203">
      <w:pPr>
        <w:jc w:val="center"/>
      </w:pPr>
      <w:bookmarkStart w:id="0" w:name="_Toc391030917"/>
      <w:r>
        <w:rPr>
          <w:noProof/>
        </w:rPr>
        <w:drawing>
          <wp:inline distT="0" distB="0" distL="0" distR="0">
            <wp:extent cx="3912870" cy="527050"/>
            <wp:effectExtent l="0" t="0" r="0" b="6350"/>
            <wp:docPr id="6" name="图片 1" descr="OSP-OEO-4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OSP-OEO-4T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353" w:rsidRDefault="00667353" w:rsidP="00835203">
      <w:pPr>
        <w:jc w:val="center"/>
      </w:pPr>
      <w:r>
        <w:rPr>
          <w:rFonts w:hint="eastAsia"/>
        </w:rPr>
        <w:t>4</w:t>
      </w:r>
      <w:r>
        <w:rPr>
          <w:rFonts w:hint="eastAsia"/>
        </w:rPr>
        <w:t>路自环板卡</w:t>
      </w:r>
    </w:p>
    <w:p w:rsidR="00667353" w:rsidRDefault="00667353" w:rsidP="00835203">
      <w:pPr>
        <w:jc w:val="center"/>
      </w:pPr>
    </w:p>
    <w:p w:rsidR="00667353" w:rsidRDefault="002E031E" w:rsidP="00835203">
      <w:pPr>
        <w:jc w:val="center"/>
      </w:pPr>
      <w:r>
        <w:rPr>
          <w:noProof/>
        </w:rPr>
        <w:drawing>
          <wp:inline distT="0" distB="0" distL="0" distR="0">
            <wp:extent cx="3896360" cy="589280"/>
            <wp:effectExtent l="0" t="0" r="8890" b="1270"/>
            <wp:docPr id="3" name="图片 2" descr="OSP-OEO互环-4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OSP-OEO互环-4T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353" w:rsidRDefault="00667353" w:rsidP="00835203">
      <w:pPr>
        <w:jc w:val="center"/>
      </w:pPr>
      <w:r>
        <w:rPr>
          <w:rFonts w:hint="eastAsia"/>
        </w:rPr>
        <w:t>4</w:t>
      </w:r>
      <w:r>
        <w:rPr>
          <w:rFonts w:hint="eastAsia"/>
        </w:rPr>
        <w:t>路互环板卡</w:t>
      </w:r>
    </w:p>
    <w:p w:rsidR="00667353" w:rsidRDefault="00667353" w:rsidP="00835203">
      <w:pPr>
        <w:jc w:val="center"/>
        <w:rPr>
          <w:rFonts w:hint="eastAsia"/>
        </w:rPr>
      </w:pPr>
    </w:p>
    <w:p w:rsidR="00667353" w:rsidRDefault="002E031E" w:rsidP="00835203">
      <w:pPr>
        <w:jc w:val="center"/>
      </w:pPr>
      <w:r>
        <w:rPr>
          <w:noProof/>
        </w:rPr>
        <w:drawing>
          <wp:inline distT="0" distB="0" distL="0" distR="0">
            <wp:extent cx="3908425" cy="533400"/>
            <wp:effectExtent l="0" t="0" r="0" b="0"/>
            <wp:docPr id="1" name="图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353" w:rsidRDefault="00667353" w:rsidP="00835203">
      <w:pPr>
        <w:jc w:val="center"/>
      </w:pPr>
      <w:r>
        <w:rPr>
          <w:rFonts w:hint="eastAsia"/>
        </w:rPr>
        <w:t>8</w:t>
      </w:r>
      <w:r>
        <w:rPr>
          <w:rFonts w:hint="eastAsia"/>
        </w:rPr>
        <w:t>路自环板卡</w:t>
      </w:r>
    </w:p>
    <w:p w:rsidR="00667353" w:rsidRDefault="00667353" w:rsidP="00835203">
      <w:pPr>
        <w:jc w:val="center"/>
      </w:pPr>
    </w:p>
    <w:p w:rsidR="00667353" w:rsidRDefault="002E031E" w:rsidP="00835203">
      <w:pPr>
        <w:jc w:val="center"/>
      </w:pPr>
      <w:bookmarkStart w:id="1" w:name="_GoBack"/>
      <w:r>
        <w:rPr>
          <w:noProof/>
        </w:rPr>
        <w:drawing>
          <wp:inline distT="0" distB="0" distL="0" distR="0">
            <wp:extent cx="3930650" cy="546735"/>
            <wp:effectExtent l="0" t="0" r="0" b="5715"/>
            <wp:docPr id="4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983870" w:rsidRDefault="00667353" w:rsidP="00835203">
      <w:pPr>
        <w:jc w:val="center"/>
      </w:pPr>
      <w:r>
        <w:rPr>
          <w:rFonts w:hint="eastAsia"/>
        </w:rPr>
        <w:t>8</w:t>
      </w:r>
      <w:r>
        <w:rPr>
          <w:rFonts w:hint="eastAsia"/>
        </w:rPr>
        <w:t>路互环板卡</w:t>
      </w:r>
    </w:p>
    <w:p w:rsidR="007E7159" w:rsidRDefault="007E7159" w:rsidP="002A30F3"/>
    <w:p w:rsidR="00404FDE" w:rsidRPr="00BA55A9" w:rsidRDefault="00F17D7E" w:rsidP="00BA55A9">
      <w:pPr>
        <w:spacing w:after="120"/>
        <w:jc w:val="center"/>
        <w:rPr>
          <w:b/>
          <w:sz w:val="32"/>
          <w:szCs w:val="32"/>
        </w:rPr>
      </w:pPr>
      <w:r w:rsidRPr="00BA55A9">
        <w:rPr>
          <w:rFonts w:hint="eastAsia"/>
          <w:b/>
          <w:sz w:val="32"/>
          <w:szCs w:val="32"/>
        </w:rPr>
        <w:t>10</w:t>
      </w:r>
      <w:r w:rsidR="00404FDE" w:rsidRPr="00BA55A9">
        <w:rPr>
          <w:rFonts w:hint="eastAsia"/>
          <w:b/>
          <w:sz w:val="32"/>
          <w:szCs w:val="32"/>
        </w:rPr>
        <w:t>G OEO</w:t>
      </w:r>
      <w:bookmarkEnd w:id="0"/>
      <w:r w:rsidR="00E73E77">
        <w:rPr>
          <w:rFonts w:hint="eastAsia"/>
          <w:b/>
          <w:sz w:val="32"/>
          <w:szCs w:val="32"/>
        </w:rPr>
        <w:t>板卡</w:t>
      </w:r>
    </w:p>
    <w:p w:rsidR="00C31AC1" w:rsidRPr="007F0B1E" w:rsidRDefault="00C31AC1" w:rsidP="00C31AC1">
      <w:pPr>
        <w:pStyle w:val="11"/>
        <w:spacing w:after="60" w:line="240" w:lineRule="auto"/>
        <w:ind w:left="0"/>
        <w:rPr>
          <w:sz w:val="20"/>
          <w:szCs w:val="28"/>
        </w:rPr>
      </w:pPr>
      <w:r w:rsidRPr="007F0B1E">
        <w:rPr>
          <w:rFonts w:hint="eastAsia"/>
          <w:b/>
          <w:sz w:val="32"/>
          <w:szCs w:val="32"/>
        </w:rPr>
        <w:t>产品</w:t>
      </w:r>
      <w:r w:rsidRPr="007F0B1E">
        <w:rPr>
          <w:b/>
          <w:sz w:val="32"/>
          <w:szCs w:val="32"/>
        </w:rPr>
        <w:t>概述</w:t>
      </w:r>
      <w:r w:rsidRPr="007F0B1E">
        <w:rPr>
          <w:sz w:val="20"/>
          <w:szCs w:val="28"/>
        </w:rPr>
        <w:t xml:space="preserve"> </w:t>
      </w:r>
    </w:p>
    <w:p w:rsidR="00D514DE" w:rsidRDefault="003E0EA6" w:rsidP="00D514DE">
      <w:pPr>
        <w:ind w:firstLine="420"/>
        <w:rPr>
          <w:rFonts w:ascii="宋体" w:hAnsi="宋体" w:cs="Tahoma"/>
          <w:kern w:val="0"/>
          <w:szCs w:val="21"/>
        </w:rPr>
      </w:pPr>
      <w:r>
        <w:rPr>
          <w:rFonts w:ascii="宋体" w:hAnsi="宋体" w:hint="eastAsia"/>
          <w:szCs w:val="21"/>
        </w:rPr>
        <w:t>10</w:t>
      </w:r>
      <w:r w:rsidR="00D514DE" w:rsidRPr="00106093">
        <w:rPr>
          <w:rFonts w:ascii="宋体" w:hAnsi="宋体" w:hint="eastAsia"/>
          <w:szCs w:val="21"/>
        </w:rPr>
        <w:t>G OEO</w:t>
      </w:r>
      <w:r w:rsidR="006772C7">
        <w:rPr>
          <w:rFonts w:ascii="宋体" w:hAnsi="宋体" w:hint="eastAsia"/>
          <w:szCs w:val="21"/>
        </w:rPr>
        <w:t>自环和互</w:t>
      </w:r>
      <w:r w:rsidR="00667353">
        <w:rPr>
          <w:rFonts w:ascii="宋体" w:hAnsi="宋体" w:hint="eastAsia"/>
          <w:szCs w:val="21"/>
        </w:rPr>
        <w:t>环</w:t>
      </w:r>
      <w:r w:rsidR="00E73E77">
        <w:rPr>
          <w:rFonts w:ascii="宋体" w:hAnsi="宋体" w:hint="eastAsia"/>
          <w:szCs w:val="21"/>
        </w:rPr>
        <w:t>板卡</w:t>
      </w:r>
      <w:r w:rsidR="00D514DE">
        <w:rPr>
          <w:rFonts w:ascii="宋体" w:hAnsi="宋体" w:hint="eastAsia"/>
          <w:szCs w:val="21"/>
        </w:rPr>
        <w:t>是</w:t>
      </w:r>
      <w:r w:rsidR="00D514DE" w:rsidRPr="00106093">
        <w:rPr>
          <w:rFonts w:ascii="Arial" w:hAnsi="Arial" w:cs="Arial" w:hint="eastAsia"/>
          <w:szCs w:val="21"/>
        </w:rPr>
        <w:t>一种结构紧凑、高密度、低功耗的光电光转换器，</w:t>
      </w:r>
      <w:r w:rsidR="00D514DE">
        <w:rPr>
          <w:rFonts w:ascii="Arial" w:hAnsi="Arial" w:cs="Arial" w:hint="eastAsia"/>
          <w:szCs w:val="21"/>
        </w:rPr>
        <w:t>可以</w:t>
      </w:r>
      <w:r w:rsidR="00D514DE" w:rsidRPr="00106093">
        <w:rPr>
          <w:rFonts w:ascii="宋体" w:hAnsi="宋体" w:cs="Tahoma" w:hint="eastAsia"/>
          <w:kern w:val="0"/>
          <w:szCs w:val="21"/>
        </w:rPr>
        <w:t>实现波长转换，3R和光信号放大功能</w:t>
      </w:r>
      <w:r w:rsidR="00D514DE">
        <w:rPr>
          <w:rFonts w:ascii="宋体" w:hAnsi="宋体" w:cs="Tahoma" w:hint="eastAsia"/>
          <w:kern w:val="0"/>
          <w:szCs w:val="21"/>
        </w:rPr>
        <w:t>，</w:t>
      </w:r>
      <w:r w:rsidR="00D514DE" w:rsidRPr="00106093">
        <w:rPr>
          <w:rFonts w:ascii="Arial" w:hAnsi="Arial" w:cs="Arial" w:hint="eastAsia"/>
          <w:szCs w:val="21"/>
        </w:rPr>
        <w:t>与</w:t>
      </w:r>
      <w:r w:rsidR="00D514DE" w:rsidRPr="00106093">
        <w:rPr>
          <w:rFonts w:ascii="Arial" w:hAnsi="Arial" w:cs="Arial"/>
          <w:szCs w:val="21"/>
        </w:rPr>
        <w:t>MUX/DEMUX</w:t>
      </w:r>
      <w:r w:rsidR="00D514DE" w:rsidRPr="00106093">
        <w:rPr>
          <w:rFonts w:ascii="Arial" w:hAnsi="Arial" w:cs="Arial" w:hint="eastAsia"/>
          <w:szCs w:val="21"/>
        </w:rPr>
        <w:t>等组合使用，可实现</w:t>
      </w:r>
      <w:r w:rsidR="00D514DE">
        <w:rPr>
          <w:rFonts w:ascii="Arial" w:hAnsi="Arial" w:cs="Arial" w:hint="eastAsia"/>
          <w:szCs w:val="21"/>
        </w:rPr>
        <w:t>CWDM/</w:t>
      </w:r>
      <w:r w:rsidR="00D514DE" w:rsidRPr="00106093">
        <w:rPr>
          <w:rFonts w:ascii="Arial" w:hAnsi="Arial" w:cs="Arial"/>
          <w:szCs w:val="21"/>
        </w:rPr>
        <w:t>DWDM</w:t>
      </w:r>
      <w:r w:rsidR="00D514DE" w:rsidRPr="00106093">
        <w:rPr>
          <w:rFonts w:ascii="Arial" w:hAnsi="Arial" w:cs="Arial" w:hint="eastAsia"/>
          <w:szCs w:val="21"/>
        </w:rPr>
        <w:t>传输。</w:t>
      </w:r>
      <w:r w:rsidR="00D514DE" w:rsidRPr="00106093">
        <w:rPr>
          <w:rFonts w:ascii="宋体" w:hAnsi="宋体" w:cs="Tahoma" w:hint="eastAsia"/>
          <w:kern w:val="0"/>
          <w:szCs w:val="21"/>
        </w:rPr>
        <w:t>板卡适配</w:t>
      </w:r>
      <w:r w:rsidR="00452A0D">
        <w:rPr>
          <w:rFonts w:ascii="宋体" w:hAnsi="宋体" w:cs="Tahoma" w:hint="eastAsia"/>
          <w:kern w:val="0"/>
          <w:szCs w:val="21"/>
        </w:rPr>
        <w:t>X</w:t>
      </w:r>
      <w:r w:rsidR="00D514DE" w:rsidRPr="00106093">
        <w:rPr>
          <w:rFonts w:ascii="宋体" w:hAnsi="宋体" w:cs="Tahoma" w:hint="eastAsia"/>
          <w:kern w:val="0"/>
          <w:szCs w:val="21"/>
        </w:rPr>
        <w:t>FP</w:t>
      </w:r>
      <w:r w:rsidR="00452A0D">
        <w:rPr>
          <w:rFonts w:ascii="宋体" w:hAnsi="宋体" w:cs="Tahoma" w:hint="eastAsia"/>
          <w:kern w:val="0"/>
          <w:szCs w:val="21"/>
        </w:rPr>
        <w:t>（4路）</w:t>
      </w:r>
      <w:r w:rsidR="00D514DE" w:rsidRPr="00106093">
        <w:rPr>
          <w:rFonts w:ascii="宋体" w:hAnsi="宋体" w:cs="Tahoma" w:hint="eastAsia"/>
          <w:kern w:val="0"/>
          <w:szCs w:val="21"/>
        </w:rPr>
        <w:t>光模块</w:t>
      </w:r>
      <w:r w:rsidR="00452A0D">
        <w:rPr>
          <w:rFonts w:ascii="宋体" w:hAnsi="宋体" w:cs="Tahoma" w:hint="eastAsia"/>
          <w:kern w:val="0"/>
          <w:szCs w:val="21"/>
        </w:rPr>
        <w:t>或SFP+（8路）光模块</w:t>
      </w:r>
      <w:r w:rsidR="00D514DE" w:rsidRPr="00106093">
        <w:rPr>
          <w:rFonts w:ascii="宋体" w:hAnsi="宋体" w:cs="Tahoma" w:hint="eastAsia"/>
          <w:kern w:val="0"/>
          <w:szCs w:val="21"/>
        </w:rPr>
        <w:t>，支持热插拔，支持</w:t>
      </w:r>
      <w:r>
        <w:rPr>
          <w:rFonts w:ascii="宋体" w:hAnsi="宋体" w:cs="Tahoma" w:hint="eastAsia"/>
          <w:kern w:val="0"/>
          <w:szCs w:val="21"/>
        </w:rPr>
        <w:t>任意10</w:t>
      </w:r>
      <w:r>
        <w:rPr>
          <w:rFonts w:ascii="宋体" w:hAnsi="宋体" w:cs="Tahoma"/>
          <w:kern w:val="0"/>
          <w:szCs w:val="21"/>
        </w:rPr>
        <w:t>G</w:t>
      </w:r>
      <w:r w:rsidR="00452A0D">
        <w:rPr>
          <w:rFonts w:ascii="宋体" w:hAnsi="宋体" w:cs="Tahoma"/>
          <w:kern w:val="0"/>
          <w:szCs w:val="21"/>
        </w:rPr>
        <w:t>多业务接入</w:t>
      </w:r>
      <w:r w:rsidR="00D514DE" w:rsidRPr="00106093">
        <w:rPr>
          <w:rFonts w:ascii="宋体" w:hAnsi="宋体" w:cs="Tahoma" w:hint="eastAsia"/>
          <w:kern w:val="0"/>
          <w:szCs w:val="21"/>
        </w:rPr>
        <w:t>。</w:t>
      </w:r>
    </w:p>
    <w:p w:rsidR="00D514DE" w:rsidRPr="00106093" w:rsidRDefault="00D514DE" w:rsidP="00D514DE">
      <w:pPr>
        <w:ind w:firstLine="420"/>
        <w:rPr>
          <w:rFonts w:ascii="宋体" w:hAnsi="宋体" w:cs="Tahoma"/>
          <w:kern w:val="0"/>
          <w:szCs w:val="21"/>
        </w:rPr>
      </w:pPr>
    </w:p>
    <w:p w:rsidR="00404FDE" w:rsidRPr="00452A0D" w:rsidRDefault="00404FDE" w:rsidP="00452A0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452A0D">
        <w:rPr>
          <w:rFonts w:hint="eastAsia"/>
          <w:b/>
          <w:sz w:val="32"/>
          <w:szCs w:val="32"/>
        </w:rPr>
        <w:t>产品特性</w:t>
      </w:r>
    </w:p>
    <w:p w:rsidR="00404FDE" w:rsidRPr="00452A0D" w:rsidRDefault="00404FDE" w:rsidP="00452A0D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452A0D">
        <w:rPr>
          <w:sz w:val="21"/>
          <w:szCs w:val="21"/>
        </w:rPr>
        <w:t>支持</w:t>
      </w:r>
      <w:r w:rsidRPr="00452A0D">
        <w:rPr>
          <w:sz w:val="21"/>
          <w:szCs w:val="21"/>
        </w:rPr>
        <w:t>850nm/1310nm/1550nm</w:t>
      </w:r>
      <w:r w:rsidRPr="00452A0D">
        <w:rPr>
          <w:sz w:val="21"/>
          <w:szCs w:val="21"/>
        </w:rPr>
        <w:t>光信号</w:t>
      </w:r>
      <w:r w:rsidRPr="00452A0D">
        <w:rPr>
          <w:rFonts w:hint="eastAsia"/>
          <w:sz w:val="21"/>
          <w:szCs w:val="21"/>
        </w:rPr>
        <w:t>接入转发传输</w:t>
      </w:r>
    </w:p>
    <w:p w:rsidR="00404FDE" w:rsidRPr="00452A0D" w:rsidRDefault="00404FDE" w:rsidP="00452A0D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452A0D">
        <w:rPr>
          <w:rFonts w:hint="eastAsia"/>
          <w:sz w:val="21"/>
          <w:szCs w:val="21"/>
        </w:rPr>
        <w:t>发射波长可</w:t>
      </w:r>
      <w:r w:rsidRPr="00452A0D">
        <w:rPr>
          <w:sz w:val="21"/>
          <w:szCs w:val="21"/>
        </w:rPr>
        <w:t>支持</w:t>
      </w:r>
      <w:r w:rsidRPr="00452A0D">
        <w:rPr>
          <w:rFonts w:hint="eastAsia"/>
          <w:sz w:val="21"/>
          <w:szCs w:val="21"/>
        </w:rPr>
        <w:t>C</w:t>
      </w:r>
      <w:r w:rsidR="001B5830" w:rsidRPr="00452A0D">
        <w:rPr>
          <w:sz w:val="21"/>
          <w:szCs w:val="21"/>
        </w:rPr>
        <w:t>WDM</w:t>
      </w:r>
      <w:r w:rsidRPr="00452A0D">
        <w:rPr>
          <w:rFonts w:hint="eastAsia"/>
          <w:sz w:val="21"/>
          <w:szCs w:val="21"/>
        </w:rPr>
        <w:t>/</w:t>
      </w:r>
      <w:r w:rsidRPr="00452A0D">
        <w:rPr>
          <w:sz w:val="21"/>
          <w:szCs w:val="21"/>
        </w:rPr>
        <w:t>DWDM</w:t>
      </w:r>
    </w:p>
    <w:p w:rsidR="00404FDE" w:rsidRPr="00452A0D" w:rsidRDefault="00404FDE" w:rsidP="00452A0D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452A0D">
        <w:rPr>
          <w:sz w:val="21"/>
          <w:szCs w:val="21"/>
        </w:rPr>
        <w:t>支持自动激光关</w:t>
      </w:r>
      <w:r w:rsidRPr="00452A0D">
        <w:rPr>
          <w:rFonts w:hint="eastAsia"/>
          <w:sz w:val="21"/>
          <w:szCs w:val="21"/>
        </w:rPr>
        <w:t>断（</w:t>
      </w:r>
      <w:r w:rsidRPr="00452A0D">
        <w:rPr>
          <w:rFonts w:hint="eastAsia"/>
          <w:sz w:val="21"/>
          <w:szCs w:val="21"/>
        </w:rPr>
        <w:t>ALS</w:t>
      </w:r>
      <w:r w:rsidRPr="00452A0D">
        <w:rPr>
          <w:rFonts w:hint="eastAsia"/>
          <w:sz w:val="21"/>
          <w:szCs w:val="21"/>
        </w:rPr>
        <w:t>）</w:t>
      </w:r>
      <w:r w:rsidRPr="00452A0D">
        <w:rPr>
          <w:sz w:val="21"/>
          <w:szCs w:val="21"/>
        </w:rPr>
        <w:t>功能</w:t>
      </w:r>
    </w:p>
    <w:p w:rsidR="00404FDE" w:rsidRPr="00452A0D" w:rsidRDefault="00404FDE" w:rsidP="00452A0D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452A0D">
        <w:rPr>
          <w:rFonts w:hint="eastAsia"/>
          <w:sz w:val="21"/>
          <w:szCs w:val="21"/>
        </w:rPr>
        <w:t>支持多种业务，</w:t>
      </w:r>
      <w:r w:rsidR="003657B8" w:rsidRPr="00452A0D">
        <w:rPr>
          <w:rFonts w:hint="eastAsia"/>
          <w:sz w:val="21"/>
          <w:szCs w:val="21"/>
        </w:rPr>
        <w:t>多种</w:t>
      </w:r>
      <w:r w:rsidRPr="00452A0D">
        <w:rPr>
          <w:rFonts w:hint="eastAsia"/>
          <w:sz w:val="21"/>
          <w:szCs w:val="21"/>
        </w:rPr>
        <w:t>速率</w:t>
      </w:r>
    </w:p>
    <w:p w:rsidR="00404FDE" w:rsidRPr="00452A0D" w:rsidRDefault="00404FDE" w:rsidP="00452A0D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452A0D">
        <w:rPr>
          <w:rFonts w:hint="eastAsia"/>
          <w:sz w:val="21"/>
          <w:szCs w:val="21"/>
        </w:rPr>
        <w:t>支持热插拔，低功耗</w:t>
      </w:r>
    </w:p>
    <w:p w:rsidR="00404FDE" w:rsidRPr="00452A0D" w:rsidRDefault="00404FDE" w:rsidP="00452A0D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452A0D">
        <w:rPr>
          <w:rFonts w:hint="eastAsia"/>
          <w:sz w:val="21"/>
          <w:szCs w:val="21"/>
        </w:rPr>
        <w:t>业务透明传输</w:t>
      </w:r>
    </w:p>
    <w:p w:rsidR="00404FDE" w:rsidRPr="00452A0D" w:rsidRDefault="00404FDE" w:rsidP="00452A0D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452A0D">
        <w:rPr>
          <w:rFonts w:hint="eastAsia"/>
          <w:sz w:val="21"/>
          <w:szCs w:val="21"/>
        </w:rPr>
        <w:t>超低时延</w:t>
      </w:r>
    </w:p>
    <w:p w:rsidR="00404FDE" w:rsidRPr="00106093" w:rsidRDefault="00404FDE" w:rsidP="00404FDE"/>
    <w:p w:rsidR="00E237CC" w:rsidRPr="001D28EA" w:rsidRDefault="00667353" w:rsidP="00E237CC">
      <w:pPr>
        <w:pStyle w:val="11"/>
        <w:spacing w:after="60" w:line="240" w:lineRule="auto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E237CC" w:rsidRPr="001D28EA">
        <w:rPr>
          <w:b/>
          <w:sz w:val="32"/>
          <w:szCs w:val="32"/>
        </w:rPr>
        <w:lastRenderedPageBreak/>
        <w:t>产品规格</w:t>
      </w:r>
    </w:p>
    <w:tbl>
      <w:tblPr>
        <w:tblW w:w="0" w:type="auto"/>
        <w:jc w:val="center"/>
        <w:tblBorders>
          <w:bottom w:val="single" w:sz="4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1189"/>
        <w:gridCol w:w="2088"/>
        <w:gridCol w:w="2088"/>
        <w:gridCol w:w="2088"/>
        <w:gridCol w:w="2088"/>
      </w:tblGrid>
      <w:tr w:rsidR="001F22F1" w:rsidRPr="007E3F32" w:rsidTr="001D7EF6">
        <w:trPr>
          <w:trHeight w:val="367"/>
          <w:jc w:val="center"/>
        </w:trPr>
        <w:tc>
          <w:tcPr>
            <w:tcW w:w="0" w:type="auto"/>
            <w:vMerge w:val="restart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552829" w:rsidRPr="00B519EA" w:rsidRDefault="00552829" w:rsidP="0070671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B519EA">
              <w:rPr>
                <w:rFonts w:hint="eastAsia"/>
                <w:b/>
                <w:bCs/>
                <w:szCs w:val="21"/>
              </w:rPr>
              <w:t>参数</w:t>
            </w:r>
          </w:p>
        </w:tc>
        <w:tc>
          <w:tcPr>
            <w:tcW w:w="0" w:type="auto"/>
            <w:gridSpan w:val="4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552829" w:rsidRPr="00B519EA" w:rsidRDefault="00552829" w:rsidP="00706716">
            <w:pPr>
              <w:jc w:val="center"/>
              <w:rPr>
                <w:b/>
                <w:bCs/>
                <w:szCs w:val="21"/>
              </w:rPr>
            </w:pPr>
            <w:r w:rsidRPr="00B519EA">
              <w:rPr>
                <w:rFonts w:hint="eastAsia"/>
                <w:b/>
                <w:bCs/>
                <w:szCs w:val="21"/>
              </w:rPr>
              <w:t>指标</w:t>
            </w:r>
          </w:p>
        </w:tc>
      </w:tr>
      <w:tr w:rsidR="001F22F1" w:rsidRPr="007E3F32" w:rsidTr="001D7EF6">
        <w:trPr>
          <w:trHeight w:val="367"/>
          <w:jc w:val="center"/>
        </w:trPr>
        <w:tc>
          <w:tcPr>
            <w:tcW w:w="0" w:type="auto"/>
            <w:vMerge/>
            <w:tcBorders>
              <w:top w:val="nil"/>
              <w:bottom w:val="single" w:sz="6" w:space="0" w:color="auto"/>
            </w:tcBorders>
            <w:shd w:val="clear" w:color="auto" w:fill="D9D9D9"/>
            <w:vAlign w:val="center"/>
          </w:tcPr>
          <w:p w:rsidR="00552829" w:rsidRPr="00B519EA" w:rsidRDefault="00552829" w:rsidP="00552829"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clear" w:color="auto" w:fill="D9D9D9"/>
            <w:vAlign w:val="center"/>
          </w:tcPr>
          <w:p w:rsidR="00552829" w:rsidRPr="00B519EA" w:rsidRDefault="00552829" w:rsidP="00CD439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  <w:r>
              <w:rPr>
                <w:rFonts w:hint="eastAsia"/>
                <w:b/>
                <w:bCs/>
                <w:szCs w:val="21"/>
              </w:rPr>
              <w:t>路自环</w:t>
            </w:r>
            <w:r w:rsidR="00E73E77">
              <w:rPr>
                <w:rFonts w:hint="eastAsia"/>
                <w:b/>
                <w:bCs/>
                <w:szCs w:val="21"/>
              </w:rPr>
              <w:t>板卡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clear" w:color="auto" w:fill="D9D9D9"/>
            <w:vAlign w:val="center"/>
          </w:tcPr>
          <w:p w:rsidR="00552829" w:rsidRPr="00B519EA" w:rsidRDefault="00552829" w:rsidP="005528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  <w:r>
              <w:rPr>
                <w:rFonts w:hint="eastAsia"/>
                <w:b/>
                <w:bCs/>
                <w:szCs w:val="21"/>
              </w:rPr>
              <w:t>路</w:t>
            </w:r>
            <w:r w:rsidR="00667353">
              <w:rPr>
                <w:rFonts w:hint="eastAsia"/>
                <w:b/>
                <w:bCs/>
                <w:szCs w:val="21"/>
              </w:rPr>
              <w:t>互环</w:t>
            </w:r>
            <w:r w:rsidR="00E73E77">
              <w:rPr>
                <w:rFonts w:hint="eastAsia"/>
                <w:b/>
                <w:bCs/>
                <w:szCs w:val="21"/>
              </w:rPr>
              <w:t>板卡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clear" w:color="auto" w:fill="D9D9D9"/>
            <w:vAlign w:val="center"/>
          </w:tcPr>
          <w:p w:rsidR="00552829" w:rsidRPr="00B519EA" w:rsidRDefault="00552829" w:rsidP="00CD439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  <w:r>
              <w:rPr>
                <w:rFonts w:hint="eastAsia"/>
                <w:b/>
                <w:bCs/>
                <w:szCs w:val="21"/>
              </w:rPr>
              <w:t>路自环</w:t>
            </w:r>
            <w:r w:rsidR="00E73E77">
              <w:rPr>
                <w:rFonts w:hint="eastAsia"/>
                <w:b/>
                <w:bCs/>
                <w:szCs w:val="21"/>
              </w:rPr>
              <w:t>板卡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clear" w:color="auto" w:fill="D9D9D9"/>
            <w:vAlign w:val="center"/>
          </w:tcPr>
          <w:p w:rsidR="00552829" w:rsidRPr="00B519EA" w:rsidRDefault="00552829" w:rsidP="005528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  <w:r w:rsidR="00E73E77">
              <w:rPr>
                <w:rFonts w:hint="eastAsia"/>
                <w:b/>
                <w:bCs/>
                <w:szCs w:val="21"/>
              </w:rPr>
              <w:t>路</w:t>
            </w:r>
            <w:r w:rsidR="00667353">
              <w:rPr>
                <w:rFonts w:hint="eastAsia"/>
                <w:b/>
                <w:bCs/>
                <w:szCs w:val="21"/>
              </w:rPr>
              <w:t>互环</w:t>
            </w:r>
            <w:r w:rsidR="00E73E77">
              <w:rPr>
                <w:rFonts w:hint="eastAsia"/>
                <w:b/>
                <w:bCs/>
                <w:szCs w:val="21"/>
              </w:rPr>
              <w:t>板卡</w:t>
            </w:r>
          </w:p>
        </w:tc>
      </w:tr>
      <w:tr w:rsidR="001F22F1" w:rsidRPr="00515862" w:rsidTr="00AC6F4C">
        <w:trPr>
          <w:trHeight w:val="367"/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52829" w:rsidRPr="00AC6F4C" w:rsidRDefault="00A7789B" w:rsidP="00552829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基本功能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52829" w:rsidRPr="00AC6F4C" w:rsidRDefault="00A7789B" w:rsidP="00552829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4</w:t>
            </w: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路</w:t>
            </w:r>
            <w:r w:rsidR="00FD3C47"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单向</w:t>
            </w:r>
            <w:r w:rsidR="00905EF7"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中继，再生和</w:t>
            </w:r>
            <w:r w:rsidR="00FD3C47"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转换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552829" w:rsidRPr="00AC6F4C" w:rsidRDefault="00905EF7" w:rsidP="00552829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2</w:t>
            </w: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路双向中继，再生和转换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552829" w:rsidRPr="00AC6F4C" w:rsidRDefault="00905EF7" w:rsidP="00552829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8</w:t>
            </w: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路单向中继，再生和转换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552829" w:rsidRPr="00AC6F4C" w:rsidRDefault="00905EF7" w:rsidP="00552829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4</w:t>
            </w: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路双向中继，再生和转换</w:t>
            </w:r>
          </w:p>
        </w:tc>
      </w:tr>
      <w:tr w:rsidR="00702BDF" w:rsidRPr="00515862" w:rsidTr="00AC6F4C">
        <w:trPr>
          <w:trHeight w:val="367"/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02BDF" w:rsidRPr="00AC6F4C" w:rsidRDefault="00702BDF" w:rsidP="00552829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接口类型</w:t>
            </w:r>
          </w:p>
        </w:tc>
        <w:tc>
          <w:tcPr>
            <w:tcW w:w="0" w:type="auto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02BDF" w:rsidRPr="00AC6F4C" w:rsidRDefault="00702BDF" w:rsidP="00552829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C6F4C">
              <w:rPr>
                <w:rFonts w:ascii="Calibri" w:hAnsi="Calibri" w:cs="Calibri"/>
                <w:color w:val="000000"/>
                <w:kern w:val="0"/>
                <w:sz w:val="20"/>
              </w:rPr>
              <w:t>XFP</w:t>
            </w: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光模块</w:t>
            </w:r>
          </w:p>
        </w:tc>
        <w:tc>
          <w:tcPr>
            <w:tcW w:w="0" w:type="auto"/>
            <w:gridSpan w:val="2"/>
            <w:tcBorders>
              <w:bottom w:val="single" w:sz="6" w:space="0" w:color="auto"/>
            </w:tcBorders>
            <w:vAlign w:val="center"/>
          </w:tcPr>
          <w:p w:rsidR="00702BDF" w:rsidRPr="00AC6F4C" w:rsidRDefault="00702BDF" w:rsidP="00552829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C6F4C">
              <w:rPr>
                <w:rFonts w:ascii="Calibri" w:hAnsi="Calibri" w:cs="Calibri"/>
                <w:color w:val="000000"/>
                <w:kern w:val="0"/>
                <w:sz w:val="20"/>
              </w:rPr>
              <w:t>SFP+</w:t>
            </w: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光模块</w:t>
            </w:r>
          </w:p>
        </w:tc>
      </w:tr>
      <w:tr w:rsidR="001F22F1" w:rsidRPr="00515862" w:rsidTr="00AC6F4C">
        <w:trPr>
          <w:trHeight w:val="367"/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F22F1" w:rsidRPr="00AC6F4C" w:rsidRDefault="00AC6F4C" w:rsidP="00AC6F4C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接入</w:t>
            </w:r>
            <w:r w:rsidR="001F22F1"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速率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F22F1" w:rsidRPr="00AC6F4C" w:rsidRDefault="001F22F1" w:rsidP="00AC6F4C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2.7G</w:t>
            </w:r>
            <w:r w:rsidR="00AC6F4C" w:rsidRPr="00AC6F4C">
              <w:rPr>
                <w:rFonts w:ascii="Calibri" w:hAnsi="Calibri" w:cs="Calibri"/>
                <w:color w:val="000000"/>
                <w:kern w:val="0"/>
                <w:sz w:val="20"/>
              </w:rPr>
              <w:t>b</w:t>
            </w: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ps</w:t>
            </w:r>
            <w:r w:rsidR="00AC6F4C" w:rsidRPr="00AC6F4C">
              <w:rPr>
                <w:rFonts w:ascii="Calibri" w:hAnsi="Calibri" w:cs="Calibri"/>
                <w:color w:val="000000"/>
                <w:kern w:val="0"/>
                <w:sz w:val="20"/>
              </w:rPr>
              <w:t>~</w:t>
            </w:r>
            <w:r w:rsidR="003C0925" w:rsidRPr="00AC6F4C">
              <w:rPr>
                <w:rFonts w:ascii="Calibri" w:hAnsi="Calibri" w:cs="Calibri"/>
                <w:color w:val="000000"/>
                <w:kern w:val="0"/>
                <w:sz w:val="20"/>
              </w:rPr>
              <w:t>1</w:t>
            </w:r>
            <w:r w:rsidR="003C0925"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2</w:t>
            </w:r>
            <w:r w:rsidR="003C0925" w:rsidRPr="00AC6F4C">
              <w:rPr>
                <w:rFonts w:ascii="Calibri" w:hAnsi="Calibri" w:cs="Calibri"/>
                <w:color w:val="000000"/>
                <w:kern w:val="0"/>
                <w:sz w:val="20"/>
              </w:rPr>
              <w:t>G</w:t>
            </w:r>
            <w:r w:rsidR="00AC6F4C" w:rsidRPr="00AC6F4C">
              <w:rPr>
                <w:rFonts w:ascii="Calibri" w:hAnsi="Calibri" w:cs="Calibri"/>
                <w:color w:val="000000"/>
                <w:kern w:val="0"/>
                <w:sz w:val="20"/>
              </w:rPr>
              <w:t>bps</w:t>
            </w:r>
          </w:p>
        </w:tc>
      </w:tr>
      <w:tr w:rsidR="001F22F1" w:rsidRPr="00515862" w:rsidTr="00AA1765">
        <w:trPr>
          <w:trHeight w:val="367"/>
          <w:jc w:val="center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3"/>
            </w:tblGrid>
            <w:tr w:rsidR="001F22F1" w:rsidRPr="00AC6F4C">
              <w:trPr>
                <w:trHeight w:val="279"/>
              </w:trPr>
              <w:tc>
                <w:tcPr>
                  <w:tcW w:w="0" w:type="auto"/>
                </w:tcPr>
                <w:p w:rsidR="001F22F1" w:rsidRPr="00AC6F4C" w:rsidRDefault="001F22F1" w:rsidP="001F22F1">
                  <w:pPr>
                    <w:jc w:val="center"/>
                    <w:rPr>
                      <w:rFonts w:ascii="Calibri" w:hAnsi="Calibri" w:cs="Calibri"/>
                      <w:color w:val="000000"/>
                      <w:kern w:val="0"/>
                      <w:sz w:val="20"/>
                    </w:rPr>
                  </w:pPr>
                  <w:r w:rsidRPr="00AC6F4C">
                    <w:rPr>
                      <w:rFonts w:ascii="Calibri" w:hAnsi="Calibri" w:cs="Calibri" w:hint="eastAsia"/>
                      <w:color w:val="000000"/>
                      <w:kern w:val="0"/>
                      <w:sz w:val="20"/>
                    </w:rPr>
                    <w:t>D</w:t>
                  </w:r>
                  <w:r w:rsidRPr="00AC6F4C">
                    <w:rPr>
                      <w:rFonts w:ascii="Calibri" w:hAnsi="Calibri" w:cs="Calibri"/>
                      <w:color w:val="000000"/>
                      <w:kern w:val="0"/>
                      <w:sz w:val="20"/>
                    </w:rPr>
                    <w:t>DM</w:t>
                  </w:r>
                  <w:r w:rsidRPr="00AC6F4C">
                    <w:rPr>
                      <w:rFonts w:ascii="Calibri" w:hAnsi="Calibri" w:cs="Calibri" w:hint="eastAsia"/>
                      <w:color w:val="000000"/>
                      <w:kern w:val="0"/>
                      <w:sz w:val="20"/>
                    </w:rPr>
                    <w:t>监控</w:t>
                  </w:r>
                </w:p>
              </w:tc>
            </w:tr>
          </w:tbl>
          <w:p w:rsidR="001F22F1" w:rsidRPr="00AC6F4C" w:rsidRDefault="001F22F1" w:rsidP="00A7789B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1F22F1" w:rsidRPr="00AC6F4C" w:rsidRDefault="001F22F1" w:rsidP="00A7789B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支持</w:t>
            </w:r>
            <w:proofErr w:type="gramStart"/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所有光口的</w:t>
            </w:r>
            <w:proofErr w:type="gramEnd"/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激光器偏置电流，工作温度，收发光功率性能监控和告警监控</w:t>
            </w:r>
          </w:p>
        </w:tc>
      </w:tr>
      <w:tr w:rsidR="001F22F1" w:rsidRPr="00515862" w:rsidTr="00AA1765">
        <w:trPr>
          <w:trHeight w:val="3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F22F1" w:rsidRPr="00AC6F4C" w:rsidRDefault="001F22F1" w:rsidP="001F22F1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ALS</w:t>
            </w: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告警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1F22F1" w:rsidRPr="00AC6F4C" w:rsidRDefault="001F22F1" w:rsidP="00AC6F4C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支持激光器自动关断告警功能：当激光器接收不到光信号时，关闭激光器以避免激光对人体产生伤害。</w:t>
            </w:r>
          </w:p>
        </w:tc>
      </w:tr>
      <w:tr w:rsidR="00ED42F0" w:rsidRPr="00515862" w:rsidTr="00AA1765">
        <w:trPr>
          <w:trHeight w:val="3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D42F0" w:rsidRPr="00AC6F4C" w:rsidRDefault="00ED42F0" w:rsidP="00A7789B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槽位宽度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ED42F0" w:rsidRPr="00AC6F4C" w:rsidRDefault="00ED42F0" w:rsidP="00A7789B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1</w:t>
            </w:r>
            <w:r w:rsidRPr="00AC6F4C">
              <w:rPr>
                <w:rFonts w:ascii="Calibri" w:hAnsi="Calibri" w:cs="Calibri"/>
                <w:color w:val="000000"/>
                <w:kern w:val="0"/>
                <w:sz w:val="20"/>
              </w:rPr>
              <w:t>标准</w:t>
            </w:r>
            <w:r w:rsidR="00864F29">
              <w:rPr>
                <w:rFonts w:ascii="Calibri" w:hAnsi="Calibri" w:cs="Calibri"/>
                <w:color w:val="000000"/>
                <w:kern w:val="0"/>
                <w:sz w:val="20"/>
              </w:rPr>
              <w:t>功能</w:t>
            </w:r>
            <w:r w:rsidRPr="00AC6F4C">
              <w:rPr>
                <w:rFonts w:ascii="Calibri" w:hAnsi="Calibri" w:cs="Calibri"/>
                <w:color w:val="000000"/>
                <w:kern w:val="0"/>
                <w:sz w:val="20"/>
              </w:rPr>
              <w:t>槽位</w:t>
            </w:r>
          </w:p>
        </w:tc>
      </w:tr>
      <w:tr w:rsidR="00AC6F4C" w:rsidRPr="00AC6F4C" w:rsidTr="001D7EF6">
        <w:trPr>
          <w:trHeight w:val="367"/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6F4C" w:rsidRPr="00AC6F4C" w:rsidRDefault="00AC6F4C" w:rsidP="00AC6F4C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最大功耗</w:t>
            </w:r>
          </w:p>
        </w:tc>
        <w:tc>
          <w:tcPr>
            <w:tcW w:w="0" w:type="auto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6F4C" w:rsidRPr="00AC6F4C" w:rsidRDefault="00AC6F4C" w:rsidP="001D7EF6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12W</w:t>
            </w:r>
          </w:p>
        </w:tc>
        <w:tc>
          <w:tcPr>
            <w:tcW w:w="0" w:type="auto"/>
            <w:gridSpan w:val="2"/>
            <w:tcBorders>
              <w:bottom w:val="single" w:sz="6" w:space="0" w:color="auto"/>
            </w:tcBorders>
            <w:vAlign w:val="center"/>
          </w:tcPr>
          <w:p w:rsidR="00AC6F4C" w:rsidRPr="00AC6F4C" w:rsidRDefault="00AC6F4C" w:rsidP="001D7EF6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16W</w:t>
            </w:r>
          </w:p>
        </w:tc>
      </w:tr>
    </w:tbl>
    <w:p w:rsidR="00552829" w:rsidRDefault="00552829" w:rsidP="00404FDE">
      <w:pPr>
        <w:rPr>
          <w:b/>
          <w:sz w:val="28"/>
          <w:szCs w:val="28"/>
        </w:rPr>
      </w:pPr>
    </w:p>
    <w:sectPr w:rsidR="00552829" w:rsidSect="00F1513A">
      <w:headerReference w:type="default" r:id="rId12"/>
      <w:footerReference w:type="even" r:id="rId13"/>
      <w:footerReference w:type="default" r:id="rId14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106" w:rsidRDefault="00035106">
      <w:r>
        <w:separator/>
      </w:r>
    </w:p>
  </w:endnote>
  <w:endnote w:type="continuationSeparator" w:id="0">
    <w:p w:rsidR="00035106" w:rsidRDefault="0003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default"/>
    <w:sig w:usb0="00000001" w:usb1="080E0000" w:usb2="00000010" w:usb3="00000000" w:csb0="00040000" w:csb1="00000000"/>
  </w:font>
  <w:font w:name="Myriad MM">
    <w:altName w:val="方正舒体"/>
    <w:charset w:val="86"/>
    <w:family w:val="swiss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2E031E" w:rsidP="00F1513A">
    <w:pPr>
      <w:pStyle w:val="a7"/>
      <w:rPr>
        <w:sz w:val="16"/>
      </w:rPr>
    </w:pPr>
    <w:r w:rsidRPr="00F1513A">
      <w:rPr>
        <w:noProof/>
        <w:sz w:val="16"/>
        <w:lang w:val="en-US" w:eastAsia="zh-CN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106" w:rsidRDefault="00035106">
      <w:r>
        <w:separator/>
      </w:r>
    </w:p>
  </w:footnote>
  <w:footnote w:type="continuationSeparator" w:id="0">
    <w:p w:rsidR="00035106" w:rsidRDefault="00035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2E031E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48F4"/>
    <w:multiLevelType w:val="hybridMultilevel"/>
    <w:tmpl w:val="275AEA2E"/>
    <w:lvl w:ilvl="0" w:tplc="54083478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3919FD"/>
    <w:multiLevelType w:val="hybridMultilevel"/>
    <w:tmpl w:val="742C4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AE7935"/>
    <w:multiLevelType w:val="hybridMultilevel"/>
    <w:tmpl w:val="8E980746"/>
    <w:lvl w:ilvl="0" w:tplc="F81865D0">
      <w:start w:val="1"/>
      <w:numFmt w:val="decimal"/>
      <w:pStyle w:val="ItemList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325140"/>
    <w:multiLevelType w:val="multilevel"/>
    <w:tmpl w:val="1D32514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4F1FD8"/>
    <w:multiLevelType w:val="hybridMultilevel"/>
    <w:tmpl w:val="A4085E04"/>
    <w:lvl w:ilvl="0" w:tplc="C6206AB8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195C2C"/>
    <w:multiLevelType w:val="hybridMultilevel"/>
    <w:tmpl w:val="D51049FA"/>
    <w:lvl w:ilvl="0" w:tplc="4CFA692A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907FDD"/>
    <w:multiLevelType w:val="hybridMultilevel"/>
    <w:tmpl w:val="BA583CB6"/>
    <w:lvl w:ilvl="0" w:tplc="2026BA32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832550"/>
    <w:multiLevelType w:val="multilevel"/>
    <w:tmpl w:val="4783255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912001B"/>
    <w:multiLevelType w:val="multilevel"/>
    <w:tmpl w:val="491200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5B0856"/>
    <w:multiLevelType w:val="hybridMultilevel"/>
    <w:tmpl w:val="1450A2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A93125"/>
    <w:multiLevelType w:val="singleLevel"/>
    <w:tmpl w:val="53A93125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5E7A7A"/>
    <w:multiLevelType w:val="multilevel"/>
    <w:tmpl w:val="5B5E7A7A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B04F40"/>
    <w:multiLevelType w:val="multilevel"/>
    <w:tmpl w:val="69B04F4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FF764A"/>
    <w:multiLevelType w:val="multilevel"/>
    <w:tmpl w:val="75FF764A"/>
    <w:lvl w:ilvl="0">
      <w:start w:val="1"/>
      <w:numFmt w:val="japaneseCounting"/>
      <w:lvlText w:val="第%1条"/>
      <w:lvlJc w:val="left"/>
      <w:pPr>
        <w:tabs>
          <w:tab w:val="num" w:pos="1275"/>
        </w:tabs>
        <w:ind w:left="1275" w:hanging="1275"/>
      </w:pPr>
      <w:rPr>
        <w:rFonts w:ascii="宋体" w:eastAsia="宋体" w:hAnsi="宋体" w:hint="eastAsia"/>
        <w:b w:val="0"/>
        <w:color w:val="auto"/>
        <w:sz w:val="24"/>
        <w:szCs w:val="24"/>
      </w:rPr>
    </w:lvl>
    <w:lvl w:ilvl="1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32"/>
  </w:num>
  <w:num w:numId="5">
    <w:abstractNumId w:val="28"/>
  </w:num>
  <w:num w:numId="6">
    <w:abstractNumId w:val="33"/>
  </w:num>
  <w:num w:numId="7">
    <w:abstractNumId w:val="7"/>
  </w:num>
  <w:num w:numId="8">
    <w:abstractNumId w:val="31"/>
  </w:num>
  <w:num w:numId="9">
    <w:abstractNumId w:val="17"/>
  </w:num>
  <w:num w:numId="10">
    <w:abstractNumId w:val="2"/>
  </w:num>
  <w:num w:numId="11">
    <w:abstractNumId w:val="5"/>
  </w:num>
  <w:num w:numId="12">
    <w:abstractNumId w:val="26"/>
  </w:num>
  <w:num w:numId="13">
    <w:abstractNumId w:val="9"/>
  </w:num>
  <w:num w:numId="14">
    <w:abstractNumId w:val="29"/>
  </w:num>
  <w:num w:numId="15">
    <w:abstractNumId w:val="3"/>
  </w:num>
  <w:num w:numId="16">
    <w:abstractNumId w:val="19"/>
  </w:num>
  <w:num w:numId="17">
    <w:abstractNumId w:val="4"/>
  </w:num>
  <w:num w:numId="18">
    <w:abstractNumId w:val="27"/>
  </w:num>
  <w:num w:numId="19">
    <w:abstractNumId w:val="8"/>
  </w:num>
  <w:num w:numId="20">
    <w:abstractNumId w:val="13"/>
  </w:num>
  <w:num w:numId="21">
    <w:abstractNumId w:val="24"/>
  </w:num>
  <w:num w:numId="22">
    <w:abstractNumId w:val="1"/>
  </w:num>
  <w:num w:numId="23">
    <w:abstractNumId w:val="34"/>
  </w:num>
  <w:num w:numId="24">
    <w:abstractNumId w:val="30"/>
  </w:num>
  <w:num w:numId="25">
    <w:abstractNumId w:val="23"/>
  </w:num>
  <w:num w:numId="26">
    <w:abstractNumId w:val="11"/>
  </w:num>
  <w:num w:numId="27">
    <w:abstractNumId w:val="21"/>
  </w:num>
  <w:num w:numId="28">
    <w:abstractNumId w:val="25"/>
  </w:num>
  <w:num w:numId="29">
    <w:abstractNumId w:val="20"/>
    <w:lvlOverride w:ilvl="0">
      <w:startOverride w:val="1"/>
    </w:lvlOverride>
  </w:num>
  <w:num w:numId="30">
    <w:abstractNumId w:val="6"/>
  </w:num>
  <w:num w:numId="31">
    <w:abstractNumId w:val="12"/>
  </w:num>
  <w:num w:numId="32">
    <w:abstractNumId w:val="14"/>
  </w:num>
  <w:num w:numId="33">
    <w:abstractNumId w:val="0"/>
  </w:num>
  <w:num w:numId="34">
    <w:abstractNumId w:val="18"/>
  </w:num>
  <w:num w:numId="35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594F"/>
    <w:rsid w:val="00015A6B"/>
    <w:rsid w:val="00016E56"/>
    <w:rsid w:val="0001718E"/>
    <w:rsid w:val="0001734C"/>
    <w:rsid w:val="0002228E"/>
    <w:rsid w:val="00022C06"/>
    <w:rsid w:val="0002490A"/>
    <w:rsid w:val="000250BE"/>
    <w:rsid w:val="00025D70"/>
    <w:rsid w:val="00030A5D"/>
    <w:rsid w:val="00032283"/>
    <w:rsid w:val="00032415"/>
    <w:rsid w:val="00033228"/>
    <w:rsid w:val="00035106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37A7"/>
    <w:rsid w:val="00076C00"/>
    <w:rsid w:val="000776FF"/>
    <w:rsid w:val="0008099C"/>
    <w:rsid w:val="000849DA"/>
    <w:rsid w:val="00091302"/>
    <w:rsid w:val="00093B48"/>
    <w:rsid w:val="00094047"/>
    <w:rsid w:val="00094635"/>
    <w:rsid w:val="00096025"/>
    <w:rsid w:val="00096B4D"/>
    <w:rsid w:val="000A010B"/>
    <w:rsid w:val="000A07A6"/>
    <w:rsid w:val="000A1084"/>
    <w:rsid w:val="000A49C9"/>
    <w:rsid w:val="000B0BFB"/>
    <w:rsid w:val="000B3227"/>
    <w:rsid w:val="000B3813"/>
    <w:rsid w:val="000B4220"/>
    <w:rsid w:val="000C1A2E"/>
    <w:rsid w:val="000C386E"/>
    <w:rsid w:val="000C5552"/>
    <w:rsid w:val="000D1F4E"/>
    <w:rsid w:val="000D44CF"/>
    <w:rsid w:val="000D6B8E"/>
    <w:rsid w:val="000E2EEC"/>
    <w:rsid w:val="000E5CE9"/>
    <w:rsid w:val="000F0ABA"/>
    <w:rsid w:val="000F2E87"/>
    <w:rsid w:val="000F6D58"/>
    <w:rsid w:val="00106093"/>
    <w:rsid w:val="00106AF2"/>
    <w:rsid w:val="00111D06"/>
    <w:rsid w:val="0011541B"/>
    <w:rsid w:val="001166D1"/>
    <w:rsid w:val="001201B6"/>
    <w:rsid w:val="0012100C"/>
    <w:rsid w:val="0013129D"/>
    <w:rsid w:val="00137C41"/>
    <w:rsid w:val="001439D7"/>
    <w:rsid w:val="00147CE9"/>
    <w:rsid w:val="00150EFD"/>
    <w:rsid w:val="00156D33"/>
    <w:rsid w:val="00157DCB"/>
    <w:rsid w:val="00161F8B"/>
    <w:rsid w:val="00165FAC"/>
    <w:rsid w:val="00171CBA"/>
    <w:rsid w:val="00172A27"/>
    <w:rsid w:val="00173482"/>
    <w:rsid w:val="001779A8"/>
    <w:rsid w:val="0018197E"/>
    <w:rsid w:val="0018329A"/>
    <w:rsid w:val="001867BD"/>
    <w:rsid w:val="00186A24"/>
    <w:rsid w:val="0019084E"/>
    <w:rsid w:val="00191FFD"/>
    <w:rsid w:val="00194CA8"/>
    <w:rsid w:val="00197B4F"/>
    <w:rsid w:val="001A3CA1"/>
    <w:rsid w:val="001A4369"/>
    <w:rsid w:val="001A6849"/>
    <w:rsid w:val="001B304D"/>
    <w:rsid w:val="001B39E5"/>
    <w:rsid w:val="001B43D3"/>
    <w:rsid w:val="001B553F"/>
    <w:rsid w:val="001B5830"/>
    <w:rsid w:val="001C2C5E"/>
    <w:rsid w:val="001C31E4"/>
    <w:rsid w:val="001C35BC"/>
    <w:rsid w:val="001C5658"/>
    <w:rsid w:val="001C6A7F"/>
    <w:rsid w:val="001C76CA"/>
    <w:rsid w:val="001C7FF6"/>
    <w:rsid w:val="001D7EF6"/>
    <w:rsid w:val="001E4EE5"/>
    <w:rsid w:val="001E4FCF"/>
    <w:rsid w:val="001F1B31"/>
    <w:rsid w:val="001F22F1"/>
    <w:rsid w:val="001F350D"/>
    <w:rsid w:val="001F515B"/>
    <w:rsid w:val="001F527B"/>
    <w:rsid w:val="00202C04"/>
    <w:rsid w:val="00204C11"/>
    <w:rsid w:val="00206E0D"/>
    <w:rsid w:val="00211900"/>
    <w:rsid w:val="0021795D"/>
    <w:rsid w:val="00220161"/>
    <w:rsid w:val="00220880"/>
    <w:rsid w:val="002212C9"/>
    <w:rsid w:val="00221F54"/>
    <w:rsid w:val="00223904"/>
    <w:rsid w:val="002274D3"/>
    <w:rsid w:val="00230355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259"/>
    <w:rsid w:val="00267BEE"/>
    <w:rsid w:val="002709AF"/>
    <w:rsid w:val="00276902"/>
    <w:rsid w:val="00281F5F"/>
    <w:rsid w:val="00283395"/>
    <w:rsid w:val="0029098A"/>
    <w:rsid w:val="002A018E"/>
    <w:rsid w:val="002A30F3"/>
    <w:rsid w:val="002A48D4"/>
    <w:rsid w:val="002A536F"/>
    <w:rsid w:val="002B6060"/>
    <w:rsid w:val="002C0D3B"/>
    <w:rsid w:val="002C4513"/>
    <w:rsid w:val="002C4C7D"/>
    <w:rsid w:val="002C6886"/>
    <w:rsid w:val="002C7777"/>
    <w:rsid w:val="002D0EE6"/>
    <w:rsid w:val="002D214E"/>
    <w:rsid w:val="002E031E"/>
    <w:rsid w:val="002E2D89"/>
    <w:rsid w:val="002E769E"/>
    <w:rsid w:val="002F10C7"/>
    <w:rsid w:val="002F3590"/>
    <w:rsid w:val="002F3FFD"/>
    <w:rsid w:val="002F6FAC"/>
    <w:rsid w:val="00300B5C"/>
    <w:rsid w:val="0030391B"/>
    <w:rsid w:val="003047FE"/>
    <w:rsid w:val="0030708F"/>
    <w:rsid w:val="003070E4"/>
    <w:rsid w:val="00310DD9"/>
    <w:rsid w:val="00311F44"/>
    <w:rsid w:val="0031785D"/>
    <w:rsid w:val="00320813"/>
    <w:rsid w:val="003229E6"/>
    <w:rsid w:val="00323EA7"/>
    <w:rsid w:val="00324110"/>
    <w:rsid w:val="0032525F"/>
    <w:rsid w:val="003255FB"/>
    <w:rsid w:val="0033535F"/>
    <w:rsid w:val="003353BB"/>
    <w:rsid w:val="003355BA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657B8"/>
    <w:rsid w:val="00372385"/>
    <w:rsid w:val="00376C8F"/>
    <w:rsid w:val="00382F9B"/>
    <w:rsid w:val="00393D9B"/>
    <w:rsid w:val="00393E3A"/>
    <w:rsid w:val="0039618C"/>
    <w:rsid w:val="003964F5"/>
    <w:rsid w:val="003A0A59"/>
    <w:rsid w:val="003A317E"/>
    <w:rsid w:val="003A35E5"/>
    <w:rsid w:val="003A6651"/>
    <w:rsid w:val="003B137F"/>
    <w:rsid w:val="003B1BAC"/>
    <w:rsid w:val="003B1BD4"/>
    <w:rsid w:val="003B69CE"/>
    <w:rsid w:val="003C0925"/>
    <w:rsid w:val="003C57DF"/>
    <w:rsid w:val="003C6160"/>
    <w:rsid w:val="003D31E9"/>
    <w:rsid w:val="003D3E6E"/>
    <w:rsid w:val="003E0EA6"/>
    <w:rsid w:val="003E22E4"/>
    <w:rsid w:val="003E2BA7"/>
    <w:rsid w:val="003E539B"/>
    <w:rsid w:val="003E6F90"/>
    <w:rsid w:val="003E7CAA"/>
    <w:rsid w:val="003F35D3"/>
    <w:rsid w:val="003F35D9"/>
    <w:rsid w:val="0040208F"/>
    <w:rsid w:val="00404FDE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2A0D"/>
    <w:rsid w:val="0045673E"/>
    <w:rsid w:val="00460C9E"/>
    <w:rsid w:val="00460DDC"/>
    <w:rsid w:val="00466978"/>
    <w:rsid w:val="004711C7"/>
    <w:rsid w:val="0047246D"/>
    <w:rsid w:val="00474F4F"/>
    <w:rsid w:val="00487462"/>
    <w:rsid w:val="004937FC"/>
    <w:rsid w:val="004A21BD"/>
    <w:rsid w:val="004A259B"/>
    <w:rsid w:val="004A6860"/>
    <w:rsid w:val="004A713A"/>
    <w:rsid w:val="004A77C3"/>
    <w:rsid w:val="004B11E0"/>
    <w:rsid w:val="004B4221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E7552"/>
    <w:rsid w:val="004F0DC9"/>
    <w:rsid w:val="004F3D06"/>
    <w:rsid w:val="00504121"/>
    <w:rsid w:val="00510454"/>
    <w:rsid w:val="005104E3"/>
    <w:rsid w:val="005117C3"/>
    <w:rsid w:val="0051351C"/>
    <w:rsid w:val="0051427E"/>
    <w:rsid w:val="00520F4D"/>
    <w:rsid w:val="0052153D"/>
    <w:rsid w:val="00526309"/>
    <w:rsid w:val="00527EDF"/>
    <w:rsid w:val="00530F93"/>
    <w:rsid w:val="005402D5"/>
    <w:rsid w:val="00543822"/>
    <w:rsid w:val="005460A3"/>
    <w:rsid w:val="0055120A"/>
    <w:rsid w:val="00551E3A"/>
    <w:rsid w:val="00552829"/>
    <w:rsid w:val="00552FC7"/>
    <w:rsid w:val="00554832"/>
    <w:rsid w:val="00554CB2"/>
    <w:rsid w:val="0055598C"/>
    <w:rsid w:val="00556331"/>
    <w:rsid w:val="005565E5"/>
    <w:rsid w:val="005567DC"/>
    <w:rsid w:val="00557925"/>
    <w:rsid w:val="00564767"/>
    <w:rsid w:val="00565C19"/>
    <w:rsid w:val="00570312"/>
    <w:rsid w:val="0057742A"/>
    <w:rsid w:val="00584ECB"/>
    <w:rsid w:val="00585A5A"/>
    <w:rsid w:val="00587B7C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D67C2"/>
    <w:rsid w:val="005D779A"/>
    <w:rsid w:val="005E1D1F"/>
    <w:rsid w:val="005E3064"/>
    <w:rsid w:val="005E4E86"/>
    <w:rsid w:val="005E6B22"/>
    <w:rsid w:val="005E7A7B"/>
    <w:rsid w:val="005E7BD1"/>
    <w:rsid w:val="00600E81"/>
    <w:rsid w:val="00601A39"/>
    <w:rsid w:val="00604FC1"/>
    <w:rsid w:val="00610AD2"/>
    <w:rsid w:val="006126C4"/>
    <w:rsid w:val="00615DA6"/>
    <w:rsid w:val="00620E44"/>
    <w:rsid w:val="00621CB2"/>
    <w:rsid w:val="006264E1"/>
    <w:rsid w:val="00626F7A"/>
    <w:rsid w:val="00630269"/>
    <w:rsid w:val="00632BFF"/>
    <w:rsid w:val="0063319A"/>
    <w:rsid w:val="0063527E"/>
    <w:rsid w:val="006352E4"/>
    <w:rsid w:val="00635768"/>
    <w:rsid w:val="00636812"/>
    <w:rsid w:val="00641D50"/>
    <w:rsid w:val="00646C4B"/>
    <w:rsid w:val="006479E0"/>
    <w:rsid w:val="00650A0F"/>
    <w:rsid w:val="00654EB6"/>
    <w:rsid w:val="00655269"/>
    <w:rsid w:val="00661B13"/>
    <w:rsid w:val="00663BB1"/>
    <w:rsid w:val="00667353"/>
    <w:rsid w:val="0067132F"/>
    <w:rsid w:val="006772C7"/>
    <w:rsid w:val="00682EE8"/>
    <w:rsid w:val="00683043"/>
    <w:rsid w:val="00691839"/>
    <w:rsid w:val="00692AC3"/>
    <w:rsid w:val="0069435B"/>
    <w:rsid w:val="0069514C"/>
    <w:rsid w:val="006955F2"/>
    <w:rsid w:val="006A0DAB"/>
    <w:rsid w:val="006A1338"/>
    <w:rsid w:val="006A5F81"/>
    <w:rsid w:val="006A6BF6"/>
    <w:rsid w:val="006B216E"/>
    <w:rsid w:val="006B3B49"/>
    <w:rsid w:val="006B56E0"/>
    <w:rsid w:val="006C0009"/>
    <w:rsid w:val="006C0423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E30F1"/>
    <w:rsid w:val="006E4B42"/>
    <w:rsid w:val="006E5419"/>
    <w:rsid w:val="006F51C3"/>
    <w:rsid w:val="006F754D"/>
    <w:rsid w:val="00702BDF"/>
    <w:rsid w:val="0070349B"/>
    <w:rsid w:val="00704995"/>
    <w:rsid w:val="007057A2"/>
    <w:rsid w:val="00706716"/>
    <w:rsid w:val="007069F3"/>
    <w:rsid w:val="00711784"/>
    <w:rsid w:val="00714BA2"/>
    <w:rsid w:val="007176D7"/>
    <w:rsid w:val="007207C7"/>
    <w:rsid w:val="0072622E"/>
    <w:rsid w:val="007307F2"/>
    <w:rsid w:val="00731CA1"/>
    <w:rsid w:val="00733020"/>
    <w:rsid w:val="00747344"/>
    <w:rsid w:val="00753910"/>
    <w:rsid w:val="007553D1"/>
    <w:rsid w:val="007556FE"/>
    <w:rsid w:val="007565FC"/>
    <w:rsid w:val="007621E5"/>
    <w:rsid w:val="00762918"/>
    <w:rsid w:val="00770B4D"/>
    <w:rsid w:val="00771774"/>
    <w:rsid w:val="00773AC0"/>
    <w:rsid w:val="00773F22"/>
    <w:rsid w:val="0078743A"/>
    <w:rsid w:val="00791077"/>
    <w:rsid w:val="00795B29"/>
    <w:rsid w:val="007972C6"/>
    <w:rsid w:val="007A3601"/>
    <w:rsid w:val="007A6E23"/>
    <w:rsid w:val="007A734A"/>
    <w:rsid w:val="007B5872"/>
    <w:rsid w:val="007C14A7"/>
    <w:rsid w:val="007C1A92"/>
    <w:rsid w:val="007C1E4C"/>
    <w:rsid w:val="007C405B"/>
    <w:rsid w:val="007D2A75"/>
    <w:rsid w:val="007D3E06"/>
    <w:rsid w:val="007D468D"/>
    <w:rsid w:val="007E467D"/>
    <w:rsid w:val="007E523F"/>
    <w:rsid w:val="007E7159"/>
    <w:rsid w:val="007F08DF"/>
    <w:rsid w:val="007F20BB"/>
    <w:rsid w:val="007F33F3"/>
    <w:rsid w:val="007F48EF"/>
    <w:rsid w:val="0080160E"/>
    <w:rsid w:val="008037BE"/>
    <w:rsid w:val="00803D6B"/>
    <w:rsid w:val="0080626F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203"/>
    <w:rsid w:val="008358E9"/>
    <w:rsid w:val="00841DEE"/>
    <w:rsid w:val="0084539D"/>
    <w:rsid w:val="008503E0"/>
    <w:rsid w:val="0085076D"/>
    <w:rsid w:val="0085227F"/>
    <w:rsid w:val="00857B90"/>
    <w:rsid w:val="00863095"/>
    <w:rsid w:val="0086361B"/>
    <w:rsid w:val="00863F27"/>
    <w:rsid w:val="00864F29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2CE8"/>
    <w:rsid w:val="008A324F"/>
    <w:rsid w:val="008A530E"/>
    <w:rsid w:val="008B3B3B"/>
    <w:rsid w:val="008B4069"/>
    <w:rsid w:val="008E213D"/>
    <w:rsid w:val="008E4AE2"/>
    <w:rsid w:val="008E771C"/>
    <w:rsid w:val="00902AB8"/>
    <w:rsid w:val="00902F84"/>
    <w:rsid w:val="00905EF7"/>
    <w:rsid w:val="00906227"/>
    <w:rsid w:val="00907E8E"/>
    <w:rsid w:val="009133D9"/>
    <w:rsid w:val="009165DD"/>
    <w:rsid w:val="00920DAD"/>
    <w:rsid w:val="009221E5"/>
    <w:rsid w:val="0092408D"/>
    <w:rsid w:val="00924E3B"/>
    <w:rsid w:val="009266D0"/>
    <w:rsid w:val="00934D6E"/>
    <w:rsid w:val="00936E5B"/>
    <w:rsid w:val="00936F4D"/>
    <w:rsid w:val="009436F4"/>
    <w:rsid w:val="00944A15"/>
    <w:rsid w:val="00951E1A"/>
    <w:rsid w:val="00956E80"/>
    <w:rsid w:val="00957FC6"/>
    <w:rsid w:val="009600CD"/>
    <w:rsid w:val="009602DC"/>
    <w:rsid w:val="009622B7"/>
    <w:rsid w:val="00964DF6"/>
    <w:rsid w:val="0097001D"/>
    <w:rsid w:val="009736F5"/>
    <w:rsid w:val="0097461D"/>
    <w:rsid w:val="009778CE"/>
    <w:rsid w:val="00977B32"/>
    <w:rsid w:val="009815C9"/>
    <w:rsid w:val="009821B9"/>
    <w:rsid w:val="00983870"/>
    <w:rsid w:val="00993D08"/>
    <w:rsid w:val="00996DCC"/>
    <w:rsid w:val="009A0D05"/>
    <w:rsid w:val="009A24AE"/>
    <w:rsid w:val="009A4181"/>
    <w:rsid w:val="009A4203"/>
    <w:rsid w:val="009A54E7"/>
    <w:rsid w:val="009B0938"/>
    <w:rsid w:val="009B357F"/>
    <w:rsid w:val="009B41F9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9F799D"/>
    <w:rsid w:val="00A0190E"/>
    <w:rsid w:val="00A051B3"/>
    <w:rsid w:val="00A06BA2"/>
    <w:rsid w:val="00A13030"/>
    <w:rsid w:val="00A2077E"/>
    <w:rsid w:val="00A23A3B"/>
    <w:rsid w:val="00A26D68"/>
    <w:rsid w:val="00A27613"/>
    <w:rsid w:val="00A33536"/>
    <w:rsid w:val="00A3520E"/>
    <w:rsid w:val="00A4348A"/>
    <w:rsid w:val="00A443F4"/>
    <w:rsid w:val="00A44483"/>
    <w:rsid w:val="00A46D08"/>
    <w:rsid w:val="00A5416A"/>
    <w:rsid w:val="00A545DD"/>
    <w:rsid w:val="00A55E6D"/>
    <w:rsid w:val="00A61C17"/>
    <w:rsid w:val="00A61C59"/>
    <w:rsid w:val="00A61F13"/>
    <w:rsid w:val="00A6245B"/>
    <w:rsid w:val="00A62FFA"/>
    <w:rsid w:val="00A658D1"/>
    <w:rsid w:val="00A71262"/>
    <w:rsid w:val="00A71384"/>
    <w:rsid w:val="00A73142"/>
    <w:rsid w:val="00A73F35"/>
    <w:rsid w:val="00A76D55"/>
    <w:rsid w:val="00A7789B"/>
    <w:rsid w:val="00A83306"/>
    <w:rsid w:val="00A83A65"/>
    <w:rsid w:val="00A84182"/>
    <w:rsid w:val="00A8761B"/>
    <w:rsid w:val="00A936F1"/>
    <w:rsid w:val="00AA039A"/>
    <w:rsid w:val="00AA1765"/>
    <w:rsid w:val="00AA3198"/>
    <w:rsid w:val="00AA44CE"/>
    <w:rsid w:val="00AA4621"/>
    <w:rsid w:val="00AA66F7"/>
    <w:rsid w:val="00AA6B0F"/>
    <w:rsid w:val="00AB579D"/>
    <w:rsid w:val="00AB6F6F"/>
    <w:rsid w:val="00AC440E"/>
    <w:rsid w:val="00AC6C6E"/>
    <w:rsid w:val="00AC6F4C"/>
    <w:rsid w:val="00AD0F33"/>
    <w:rsid w:val="00AD2AAD"/>
    <w:rsid w:val="00AD2FE9"/>
    <w:rsid w:val="00AD4E02"/>
    <w:rsid w:val="00AF127F"/>
    <w:rsid w:val="00AF726D"/>
    <w:rsid w:val="00B07658"/>
    <w:rsid w:val="00B11D92"/>
    <w:rsid w:val="00B15C7A"/>
    <w:rsid w:val="00B170FA"/>
    <w:rsid w:val="00B172D5"/>
    <w:rsid w:val="00B20B87"/>
    <w:rsid w:val="00B232F1"/>
    <w:rsid w:val="00B3011C"/>
    <w:rsid w:val="00B3075C"/>
    <w:rsid w:val="00B30F88"/>
    <w:rsid w:val="00B37A3C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804E5"/>
    <w:rsid w:val="00B82606"/>
    <w:rsid w:val="00B84E04"/>
    <w:rsid w:val="00B85CFF"/>
    <w:rsid w:val="00B85F73"/>
    <w:rsid w:val="00B961BA"/>
    <w:rsid w:val="00BA087F"/>
    <w:rsid w:val="00BA55A9"/>
    <w:rsid w:val="00BA6C92"/>
    <w:rsid w:val="00BB1113"/>
    <w:rsid w:val="00BB5AC9"/>
    <w:rsid w:val="00BB774A"/>
    <w:rsid w:val="00BD2BCD"/>
    <w:rsid w:val="00BD3F9C"/>
    <w:rsid w:val="00BD47F6"/>
    <w:rsid w:val="00BD59E8"/>
    <w:rsid w:val="00BD7327"/>
    <w:rsid w:val="00BE0444"/>
    <w:rsid w:val="00BE3288"/>
    <w:rsid w:val="00BE609A"/>
    <w:rsid w:val="00BE61F9"/>
    <w:rsid w:val="00BE664C"/>
    <w:rsid w:val="00BE73C7"/>
    <w:rsid w:val="00BE747C"/>
    <w:rsid w:val="00BF2D3B"/>
    <w:rsid w:val="00BF44D4"/>
    <w:rsid w:val="00C0131C"/>
    <w:rsid w:val="00C013A7"/>
    <w:rsid w:val="00C050AE"/>
    <w:rsid w:val="00C13B30"/>
    <w:rsid w:val="00C1617C"/>
    <w:rsid w:val="00C242C5"/>
    <w:rsid w:val="00C263F7"/>
    <w:rsid w:val="00C2720C"/>
    <w:rsid w:val="00C31AC1"/>
    <w:rsid w:val="00C32DEE"/>
    <w:rsid w:val="00C365E6"/>
    <w:rsid w:val="00C41D58"/>
    <w:rsid w:val="00C44D32"/>
    <w:rsid w:val="00C51D1E"/>
    <w:rsid w:val="00C52DA8"/>
    <w:rsid w:val="00C579D5"/>
    <w:rsid w:val="00C61C71"/>
    <w:rsid w:val="00C6587E"/>
    <w:rsid w:val="00C70DF7"/>
    <w:rsid w:val="00C74FD0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72F9"/>
    <w:rsid w:val="00CC0E3F"/>
    <w:rsid w:val="00CC1369"/>
    <w:rsid w:val="00CC1E7C"/>
    <w:rsid w:val="00CC6234"/>
    <w:rsid w:val="00CD22D0"/>
    <w:rsid w:val="00CD2497"/>
    <w:rsid w:val="00CD439A"/>
    <w:rsid w:val="00CD5253"/>
    <w:rsid w:val="00CD5935"/>
    <w:rsid w:val="00CD62F9"/>
    <w:rsid w:val="00CE6EA3"/>
    <w:rsid w:val="00CF0606"/>
    <w:rsid w:val="00CF29DF"/>
    <w:rsid w:val="00CF2B50"/>
    <w:rsid w:val="00CF5DE2"/>
    <w:rsid w:val="00D01011"/>
    <w:rsid w:val="00D01A9C"/>
    <w:rsid w:val="00D04D7B"/>
    <w:rsid w:val="00D06632"/>
    <w:rsid w:val="00D06789"/>
    <w:rsid w:val="00D076B8"/>
    <w:rsid w:val="00D12540"/>
    <w:rsid w:val="00D14EBF"/>
    <w:rsid w:val="00D2431C"/>
    <w:rsid w:val="00D2454A"/>
    <w:rsid w:val="00D253E6"/>
    <w:rsid w:val="00D31958"/>
    <w:rsid w:val="00D371AB"/>
    <w:rsid w:val="00D37288"/>
    <w:rsid w:val="00D404FC"/>
    <w:rsid w:val="00D406C6"/>
    <w:rsid w:val="00D434EA"/>
    <w:rsid w:val="00D45B3F"/>
    <w:rsid w:val="00D514DE"/>
    <w:rsid w:val="00D51DDC"/>
    <w:rsid w:val="00D539D6"/>
    <w:rsid w:val="00D57EDD"/>
    <w:rsid w:val="00D60FDF"/>
    <w:rsid w:val="00D73F81"/>
    <w:rsid w:val="00D75788"/>
    <w:rsid w:val="00D76AF0"/>
    <w:rsid w:val="00D76C46"/>
    <w:rsid w:val="00D77625"/>
    <w:rsid w:val="00D80AA1"/>
    <w:rsid w:val="00D80E79"/>
    <w:rsid w:val="00D828B6"/>
    <w:rsid w:val="00D8478A"/>
    <w:rsid w:val="00D85517"/>
    <w:rsid w:val="00D908CF"/>
    <w:rsid w:val="00D91DB2"/>
    <w:rsid w:val="00D9641D"/>
    <w:rsid w:val="00D971FE"/>
    <w:rsid w:val="00DA1AD0"/>
    <w:rsid w:val="00DA3D0F"/>
    <w:rsid w:val="00DA6667"/>
    <w:rsid w:val="00DB2C37"/>
    <w:rsid w:val="00DB7A7F"/>
    <w:rsid w:val="00DC407E"/>
    <w:rsid w:val="00DC4D12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4590"/>
    <w:rsid w:val="00DE5B15"/>
    <w:rsid w:val="00DE7B3F"/>
    <w:rsid w:val="00DF08B8"/>
    <w:rsid w:val="00DF732D"/>
    <w:rsid w:val="00E04069"/>
    <w:rsid w:val="00E0432C"/>
    <w:rsid w:val="00E049A1"/>
    <w:rsid w:val="00E059F7"/>
    <w:rsid w:val="00E103CC"/>
    <w:rsid w:val="00E12A26"/>
    <w:rsid w:val="00E16977"/>
    <w:rsid w:val="00E20B7C"/>
    <w:rsid w:val="00E20EE5"/>
    <w:rsid w:val="00E22259"/>
    <w:rsid w:val="00E237CC"/>
    <w:rsid w:val="00E25453"/>
    <w:rsid w:val="00E27D03"/>
    <w:rsid w:val="00E324A9"/>
    <w:rsid w:val="00E32615"/>
    <w:rsid w:val="00E34CC3"/>
    <w:rsid w:val="00E40C8F"/>
    <w:rsid w:val="00E429B9"/>
    <w:rsid w:val="00E541A1"/>
    <w:rsid w:val="00E7299D"/>
    <w:rsid w:val="00E72B31"/>
    <w:rsid w:val="00E73E77"/>
    <w:rsid w:val="00E7766B"/>
    <w:rsid w:val="00E8188E"/>
    <w:rsid w:val="00E81AB5"/>
    <w:rsid w:val="00E86A2C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2DFC"/>
    <w:rsid w:val="00ED42F0"/>
    <w:rsid w:val="00ED63B3"/>
    <w:rsid w:val="00ED7CCF"/>
    <w:rsid w:val="00EE35DA"/>
    <w:rsid w:val="00EE5509"/>
    <w:rsid w:val="00EF3E29"/>
    <w:rsid w:val="00EF6D9B"/>
    <w:rsid w:val="00F026F1"/>
    <w:rsid w:val="00F0423C"/>
    <w:rsid w:val="00F1513A"/>
    <w:rsid w:val="00F17D7E"/>
    <w:rsid w:val="00F20116"/>
    <w:rsid w:val="00F2360E"/>
    <w:rsid w:val="00F24DA2"/>
    <w:rsid w:val="00F31AD0"/>
    <w:rsid w:val="00F31DB6"/>
    <w:rsid w:val="00F3445D"/>
    <w:rsid w:val="00F42800"/>
    <w:rsid w:val="00F44625"/>
    <w:rsid w:val="00F44F72"/>
    <w:rsid w:val="00F460D3"/>
    <w:rsid w:val="00F464FE"/>
    <w:rsid w:val="00F51C15"/>
    <w:rsid w:val="00F52538"/>
    <w:rsid w:val="00F52FB8"/>
    <w:rsid w:val="00F56228"/>
    <w:rsid w:val="00F57E0A"/>
    <w:rsid w:val="00F70286"/>
    <w:rsid w:val="00F7741B"/>
    <w:rsid w:val="00F820ED"/>
    <w:rsid w:val="00F828A3"/>
    <w:rsid w:val="00F84134"/>
    <w:rsid w:val="00F879C9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D11EE"/>
    <w:rsid w:val="00FD205B"/>
    <w:rsid w:val="00FD30B1"/>
    <w:rsid w:val="00FD3C47"/>
    <w:rsid w:val="00FD6A61"/>
    <w:rsid w:val="00FE097D"/>
    <w:rsid w:val="00FE0DB6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1ED651-C90A-4BE7-B31E-B69160D5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404FDE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Char"/>
    <w:semiHidden/>
    <w:unhideWhenUsed/>
    <w:qFormat/>
    <w:rsid w:val="008A2CE8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harCharCharChar">
    <w:name w:val="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customStyle="1" w:styleId="Char0">
    <w:name w:val="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uiPriority w:val="99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  <w:lang w:val="x-none" w:eastAsia="x-none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character" w:customStyle="1" w:styleId="3Char">
    <w:name w:val="标题 3 Char"/>
    <w:link w:val="3"/>
    <w:rsid w:val="00404FDE"/>
    <w:rPr>
      <w:b/>
      <w:bCs/>
      <w:kern w:val="2"/>
      <w:sz w:val="32"/>
      <w:szCs w:val="32"/>
    </w:rPr>
  </w:style>
  <w:style w:type="character" w:customStyle="1" w:styleId="3Char0">
    <w:name w:val="样式3 Char"/>
    <w:link w:val="30"/>
    <w:rsid w:val="00404FDE"/>
    <w:rPr>
      <w:b/>
      <w:bCs/>
      <w:kern w:val="2"/>
      <w:sz w:val="28"/>
      <w:szCs w:val="32"/>
    </w:rPr>
  </w:style>
  <w:style w:type="character" w:customStyle="1" w:styleId="Char2">
    <w:name w:val="副标题 Char"/>
    <w:link w:val="ad"/>
    <w:rsid w:val="00404FDE"/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文档结构图 字符"/>
    <w:rsid w:val="00404FDE"/>
    <w:rPr>
      <w:rFonts w:ascii="宋体"/>
      <w:kern w:val="2"/>
      <w:sz w:val="18"/>
      <w:szCs w:val="18"/>
    </w:rPr>
  </w:style>
  <w:style w:type="character" w:customStyle="1" w:styleId="Char3">
    <w:name w:val="标题 Char"/>
    <w:link w:val="af"/>
    <w:rsid w:val="00404FDE"/>
    <w:rPr>
      <w:rFonts w:ascii="Cambria" w:hAnsi="Cambria"/>
      <w:b/>
      <w:bCs/>
      <w:kern w:val="2"/>
      <w:sz w:val="32"/>
      <w:szCs w:val="32"/>
    </w:rPr>
  </w:style>
  <w:style w:type="character" w:customStyle="1" w:styleId="Char4">
    <w:name w:val="正文文本 Char"/>
    <w:link w:val="af0"/>
    <w:rsid w:val="00404FDE"/>
    <w:rPr>
      <w:kern w:val="2"/>
      <w:sz w:val="21"/>
      <w:szCs w:val="24"/>
    </w:rPr>
  </w:style>
  <w:style w:type="character" w:customStyle="1" w:styleId="Char5">
    <w:name w:val="编写建议 Char"/>
    <w:link w:val="af1"/>
    <w:rsid w:val="00404FDE"/>
    <w:rPr>
      <w:rFonts w:ascii="Arial" w:hAnsi="Arial"/>
      <w:i/>
      <w:color w:val="0000FF"/>
      <w:sz w:val="21"/>
      <w:szCs w:val="21"/>
    </w:rPr>
  </w:style>
  <w:style w:type="character" w:customStyle="1" w:styleId="1CharChar">
    <w:name w:val="正文 1 Char Char"/>
    <w:link w:val="12"/>
    <w:rsid w:val="00404FDE"/>
    <w:rPr>
      <w:kern w:val="2"/>
      <w:sz w:val="16"/>
      <w:szCs w:val="24"/>
      <w:lang w:val="en-US" w:eastAsia="zh-CN" w:bidi="ar-SA"/>
    </w:rPr>
  </w:style>
  <w:style w:type="character" w:customStyle="1" w:styleId="Char6">
    <w:name w:val="批注主题 Char"/>
    <w:link w:val="af2"/>
    <w:rsid w:val="00404FDE"/>
    <w:rPr>
      <w:b/>
      <w:bCs/>
      <w:kern w:val="2"/>
      <w:sz w:val="21"/>
      <w:szCs w:val="24"/>
    </w:rPr>
  </w:style>
  <w:style w:type="character" w:styleId="af3">
    <w:name w:val="annotation reference"/>
    <w:rsid w:val="00404FDE"/>
    <w:rPr>
      <w:sz w:val="21"/>
      <w:szCs w:val="21"/>
    </w:rPr>
  </w:style>
  <w:style w:type="character" w:customStyle="1" w:styleId="2CharChar">
    <w:name w:val="样式 标题2 + Char Char"/>
    <w:link w:val="21"/>
    <w:locked/>
    <w:rsid w:val="00404FDE"/>
    <w:rPr>
      <w:rFonts w:ascii="Calibri Light" w:hAnsi="Calibri Light"/>
      <w:b/>
      <w:kern w:val="2"/>
      <w:sz w:val="32"/>
      <w:szCs w:val="28"/>
    </w:rPr>
  </w:style>
  <w:style w:type="character" w:customStyle="1" w:styleId="af4">
    <w:name w:val="页脚 字符"/>
    <w:uiPriority w:val="99"/>
    <w:rsid w:val="00404FDE"/>
    <w:rPr>
      <w:kern w:val="2"/>
      <w:sz w:val="18"/>
      <w:szCs w:val="18"/>
    </w:rPr>
  </w:style>
  <w:style w:type="character" w:customStyle="1" w:styleId="1Char">
    <w:name w:val="样式1 Char"/>
    <w:link w:val="13"/>
    <w:rsid w:val="00404FDE"/>
    <w:rPr>
      <w:rFonts w:ascii="楷体_GB2312" w:eastAsia="楷体_GB2312"/>
      <w:b/>
      <w:bCs/>
      <w:kern w:val="44"/>
      <w:sz w:val="36"/>
      <w:szCs w:val="36"/>
    </w:rPr>
  </w:style>
  <w:style w:type="character" w:customStyle="1" w:styleId="2Char0">
    <w:name w:val="标题2 Char"/>
    <w:link w:val="22"/>
    <w:rsid w:val="00404FDE"/>
    <w:rPr>
      <w:rFonts w:ascii="Calibri Light" w:hAnsi="Calibri Light"/>
      <w:b/>
      <w:bCs/>
      <w:kern w:val="2"/>
      <w:sz w:val="28"/>
      <w:szCs w:val="32"/>
    </w:rPr>
  </w:style>
  <w:style w:type="character" w:customStyle="1" w:styleId="Char7">
    <w:name w:val="批注文字 Char"/>
    <w:link w:val="af5"/>
    <w:rsid w:val="00404FDE"/>
    <w:rPr>
      <w:kern w:val="2"/>
      <w:sz w:val="21"/>
      <w:szCs w:val="24"/>
    </w:rPr>
  </w:style>
  <w:style w:type="character" w:customStyle="1" w:styleId="2Char">
    <w:name w:val="标题 2 Char"/>
    <w:link w:val="2"/>
    <w:rsid w:val="00404FDE"/>
    <w:rPr>
      <w:rFonts w:ascii="Arial" w:eastAsia="黑体" w:hAnsi="Arial"/>
      <w:b/>
      <w:kern w:val="2"/>
      <w:sz w:val="32"/>
    </w:rPr>
  </w:style>
  <w:style w:type="character" w:customStyle="1" w:styleId="3Char1">
    <w:name w:val="标题3 Char"/>
    <w:link w:val="31"/>
    <w:rsid w:val="00404FDE"/>
    <w:rPr>
      <w:b/>
      <w:bCs/>
      <w:kern w:val="2"/>
      <w:sz w:val="28"/>
      <w:szCs w:val="32"/>
    </w:rPr>
  </w:style>
  <w:style w:type="character" w:customStyle="1" w:styleId="DefaultChar">
    <w:name w:val="Default Char"/>
    <w:link w:val="Default"/>
    <w:rsid w:val="00404FDE"/>
    <w:rPr>
      <w:rFonts w:ascii="Myriad MM" w:eastAsia="Myriad MM"/>
      <w:color w:val="000000"/>
      <w:sz w:val="24"/>
      <w:szCs w:val="24"/>
      <w:lang w:val="en-US" w:eastAsia="zh-CN" w:bidi="ar-SA"/>
    </w:rPr>
  </w:style>
  <w:style w:type="paragraph" w:customStyle="1" w:styleId="22">
    <w:name w:val="标题2"/>
    <w:basedOn w:val="2"/>
    <w:link w:val="2Char0"/>
    <w:qFormat/>
    <w:rsid w:val="00404FDE"/>
    <w:pPr>
      <w:spacing w:line="416" w:lineRule="auto"/>
    </w:pPr>
    <w:rPr>
      <w:rFonts w:ascii="Calibri Light" w:eastAsia="宋体" w:hAnsi="Calibri Light"/>
      <w:bCs/>
      <w:sz w:val="28"/>
      <w:szCs w:val="32"/>
    </w:rPr>
  </w:style>
  <w:style w:type="paragraph" w:styleId="af5">
    <w:name w:val="annotation text"/>
    <w:basedOn w:val="a"/>
    <w:link w:val="Char7"/>
    <w:rsid w:val="00404FDE"/>
    <w:pPr>
      <w:jc w:val="left"/>
    </w:pPr>
    <w:rPr>
      <w:szCs w:val="24"/>
      <w:lang w:val="x-none" w:eastAsia="x-none"/>
    </w:rPr>
  </w:style>
  <w:style w:type="character" w:customStyle="1" w:styleId="14">
    <w:name w:val="批注文字 字符1"/>
    <w:rsid w:val="00404FDE"/>
    <w:rPr>
      <w:kern w:val="2"/>
      <w:sz w:val="21"/>
    </w:rPr>
  </w:style>
  <w:style w:type="paragraph" w:styleId="TOC">
    <w:name w:val="TOC Heading"/>
    <w:basedOn w:val="1"/>
    <w:next w:val="a"/>
    <w:uiPriority w:val="39"/>
    <w:qFormat/>
    <w:rsid w:val="00404FDE"/>
    <w:pPr>
      <w:keepLines/>
      <w:widowControl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9">
    <w:name w:val="toc 9"/>
    <w:basedOn w:val="a"/>
    <w:next w:val="a"/>
    <w:uiPriority w:val="39"/>
    <w:unhideWhenUsed/>
    <w:rsid w:val="00404FDE"/>
    <w:pPr>
      <w:ind w:leftChars="1600" w:left="3360"/>
    </w:pPr>
    <w:rPr>
      <w:rFonts w:ascii="Calibri" w:hAnsi="Calibri"/>
      <w:szCs w:val="22"/>
    </w:rPr>
  </w:style>
  <w:style w:type="paragraph" w:styleId="af2">
    <w:name w:val="annotation subject"/>
    <w:basedOn w:val="af5"/>
    <w:next w:val="af5"/>
    <w:link w:val="Char6"/>
    <w:rsid w:val="00404FDE"/>
    <w:rPr>
      <w:b/>
      <w:bCs/>
    </w:rPr>
  </w:style>
  <w:style w:type="character" w:customStyle="1" w:styleId="15">
    <w:name w:val="批注主题 字符1"/>
    <w:rsid w:val="00404FDE"/>
    <w:rPr>
      <w:b/>
      <w:bCs/>
      <w:kern w:val="2"/>
      <w:sz w:val="21"/>
    </w:rPr>
  </w:style>
  <w:style w:type="paragraph" w:customStyle="1" w:styleId="13">
    <w:name w:val="样式1"/>
    <w:basedOn w:val="1"/>
    <w:link w:val="1Char"/>
    <w:qFormat/>
    <w:rsid w:val="00404FDE"/>
    <w:pPr>
      <w:keepLines/>
      <w:snapToGrid w:val="0"/>
      <w:spacing w:line="440" w:lineRule="exact"/>
      <w:jc w:val="left"/>
    </w:pPr>
    <w:rPr>
      <w:rFonts w:ascii="楷体_GB2312" w:eastAsia="楷体_GB2312"/>
      <w:bCs/>
      <w:kern w:val="44"/>
      <w:sz w:val="36"/>
      <w:szCs w:val="36"/>
      <w:lang w:val="x-none" w:eastAsia="x-none"/>
    </w:rPr>
  </w:style>
  <w:style w:type="paragraph" w:customStyle="1" w:styleId="31">
    <w:name w:val="标题3"/>
    <w:basedOn w:val="3"/>
    <w:link w:val="3Char1"/>
    <w:qFormat/>
    <w:rsid w:val="00404FDE"/>
    <w:rPr>
      <w:sz w:val="28"/>
    </w:rPr>
  </w:style>
  <w:style w:type="paragraph" w:styleId="af6">
    <w:name w:val="Date"/>
    <w:basedOn w:val="a"/>
    <w:next w:val="a"/>
    <w:link w:val="Char8"/>
    <w:rsid w:val="00404FDE"/>
    <w:pPr>
      <w:ind w:leftChars="2500" w:left="100"/>
    </w:pPr>
    <w:rPr>
      <w:szCs w:val="24"/>
      <w:lang w:val="x-none" w:eastAsia="x-none"/>
    </w:rPr>
  </w:style>
  <w:style w:type="character" w:customStyle="1" w:styleId="Char8">
    <w:name w:val="日期 Char"/>
    <w:link w:val="af6"/>
    <w:rsid w:val="00404FDE"/>
    <w:rPr>
      <w:kern w:val="2"/>
      <w:sz w:val="21"/>
      <w:szCs w:val="24"/>
    </w:rPr>
  </w:style>
  <w:style w:type="paragraph" w:styleId="7">
    <w:name w:val="toc 7"/>
    <w:basedOn w:val="a"/>
    <w:next w:val="a"/>
    <w:uiPriority w:val="39"/>
    <w:unhideWhenUsed/>
    <w:rsid w:val="00404FDE"/>
    <w:pPr>
      <w:ind w:leftChars="1200" w:left="2520"/>
    </w:pPr>
    <w:rPr>
      <w:rFonts w:ascii="Calibri" w:hAnsi="Calibri"/>
      <w:szCs w:val="22"/>
    </w:rPr>
  </w:style>
  <w:style w:type="paragraph" w:styleId="af0">
    <w:name w:val="Body Text"/>
    <w:basedOn w:val="a"/>
    <w:link w:val="Char4"/>
    <w:rsid w:val="00404FDE"/>
    <w:pPr>
      <w:spacing w:after="120"/>
    </w:pPr>
    <w:rPr>
      <w:szCs w:val="24"/>
      <w:lang w:val="x-none" w:eastAsia="x-none"/>
    </w:rPr>
  </w:style>
  <w:style w:type="character" w:customStyle="1" w:styleId="16">
    <w:name w:val="正文文本 字符1"/>
    <w:rsid w:val="00404FDE"/>
    <w:rPr>
      <w:kern w:val="2"/>
      <w:sz w:val="21"/>
    </w:rPr>
  </w:style>
  <w:style w:type="paragraph" w:styleId="af7">
    <w:name w:val="Body Text Indent"/>
    <w:basedOn w:val="a"/>
    <w:link w:val="Char9"/>
    <w:rsid w:val="00404FDE"/>
    <w:pPr>
      <w:ind w:firstLineChars="171" w:firstLine="359"/>
    </w:pPr>
    <w:rPr>
      <w:szCs w:val="24"/>
      <w:lang w:val="x-none" w:eastAsia="x-none"/>
    </w:rPr>
  </w:style>
  <w:style w:type="character" w:customStyle="1" w:styleId="Char9">
    <w:name w:val="正文文本缩进 Char"/>
    <w:link w:val="af7"/>
    <w:rsid w:val="00404FDE"/>
    <w:rPr>
      <w:kern w:val="2"/>
      <w:sz w:val="21"/>
      <w:szCs w:val="24"/>
    </w:rPr>
  </w:style>
  <w:style w:type="paragraph" w:styleId="6">
    <w:name w:val="toc 6"/>
    <w:basedOn w:val="a"/>
    <w:next w:val="a"/>
    <w:uiPriority w:val="39"/>
    <w:unhideWhenUsed/>
    <w:rsid w:val="00404FDE"/>
    <w:pPr>
      <w:ind w:leftChars="1000" w:left="2100"/>
    </w:pPr>
    <w:rPr>
      <w:rFonts w:ascii="Calibri" w:hAnsi="Calibri"/>
      <w:szCs w:val="22"/>
    </w:rPr>
  </w:style>
  <w:style w:type="paragraph" w:styleId="5">
    <w:name w:val="toc 5"/>
    <w:basedOn w:val="a"/>
    <w:next w:val="a"/>
    <w:uiPriority w:val="39"/>
    <w:unhideWhenUsed/>
    <w:rsid w:val="00404FDE"/>
    <w:pPr>
      <w:ind w:leftChars="800" w:left="1680"/>
    </w:pPr>
    <w:rPr>
      <w:rFonts w:ascii="Calibri" w:hAnsi="Calibri"/>
      <w:szCs w:val="22"/>
    </w:rPr>
  </w:style>
  <w:style w:type="paragraph" w:styleId="32">
    <w:name w:val="toc 3"/>
    <w:basedOn w:val="a"/>
    <w:next w:val="a"/>
    <w:uiPriority w:val="39"/>
    <w:unhideWhenUsed/>
    <w:rsid w:val="00404FDE"/>
    <w:pPr>
      <w:widowControl/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8">
    <w:name w:val="toc 8"/>
    <w:basedOn w:val="a"/>
    <w:next w:val="a"/>
    <w:uiPriority w:val="39"/>
    <w:unhideWhenUsed/>
    <w:rsid w:val="00404FDE"/>
    <w:pPr>
      <w:ind w:leftChars="1400" w:left="2940"/>
    </w:pPr>
    <w:rPr>
      <w:rFonts w:ascii="Calibri" w:hAnsi="Calibri"/>
      <w:szCs w:val="22"/>
    </w:rPr>
  </w:style>
  <w:style w:type="paragraph" w:styleId="af8">
    <w:name w:val="Balloon Text"/>
    <w:basedOn w:val="a"/>
    <w:link w:val="Chara"/>
    <w:rsid w:val="00404FDE"/>
    <w:rPr>
      <w:sz w:val="18"/>
      <w:szCs w:val="18"/>
      <w:lang w:val="x-none" w:eastAsia="x-none"/>
    </w:rPr>
  </w:style>
  <w:style w:type="character" w:customStyle="1" w:styleId="Chara">
    <w:name w:val="批注框文本 Char"/>
    <w:link w:val="af8"/>
    <w:rsid w:val="00404FDE"/>
    <w:rPr>
      <w:kern w:val="2"/>
      <w:sz w:val="18"/>
      <w:szCs w:val="18"/>
    </w:rPr>
  </w:style>
  <w:style w:type="paragraph" w:customStyle="1" w:styleId="af1">
    <w:name w:val="编写建议"/>
    <w:basedOn w:val="a"/>
    <w:link w:val="Char5"/>
    <w:rsid w:val="00404FD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/>
      <w:i/>
      <w:color w:val="0000FF"/>
      <w:kern w:val="0"/>
      <w:szCs w:val="21"/>
      <w:lang w:val="x-none" w:eastAsia="x-none"/>
    </w:rPr>
  </w:style>
  <w:style w:type="paragraph" w:styleId="40">
    <w:name w:val="toc 4"/>
    <w:basedOn w:val="a"/>
    <w:next w:val="a"/>
    <w:uiPriority w:val="39"/>
    <w:unhideWhenUsed/>
    <w:rsid w:val="00404FDE"/>
    <w:pPr>
      <w:ind w:leftChars="600" w:left="1260"/>
    </w:pPr>
    <w:rPr>
      <w:rFonts w:ascii="Calibri" w:hAnsi="Calibri"/>
      <w:szCs w:val="22"/>
    </w:rPr>
  </w:style>
  <w:style w:type="paragraph" w:styleId="ad">
    <w:name w:val="Subtitle"/>
    <w:basedOn w:val="a"/>
    <w:next w:val="a"/>
    <w:link w:val="Char2"/>
    <w:qFormat/>
    <w:rsid w:val="00404FD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17">
    <w:name w:val="副标题 字符1"/>
    <w:rsid w:val="00404FDE"/>
    <w:rPr>
      <w:rFonts w:ascii="等线 Light" w:hAnsi="等线 Light" w:cs="Times New Roman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Char3"/>
    <w:qFormat/>
    <w:rsid w:val="00404FD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18">
    <w:name w:val="标题 字符1"/>
    <w:rsid w:val="00404FDE"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21">
    <w:name w:val="样式 标题2 +"/>
    <w:basedOn w:val="2"/>
    <w:link w:val="2CharChar"/>
    <w:rsid w:val="00404FDE"/>
    <w:pPr>
      <w:spacing w:before="0" w:after="0" w:line="240" w:lineRule="auto"/>
      <w:ind w:right="357"/>
      <w:jc w:val="left"/>
    </w:pPr>
    <w:rPr>
      <w:rFonts w:ascii="Calibri Light" w:eastAsia="宋体" w:hAnsi="Calibri Light"/>
      <w:szCs w:val="28"/>
    </w:rPr>
  </w:style>
  <w:style w:type="paragraph" w:customStyle="1" w:styleId="ItemList">
    <w:name w:val="Item List"/>
    <w:rsid w:val="00404FDE"/>
    <w:pPr>
      <w:numPr>
        <w:numId w:val="1"/>
      </w:numPr>
      <w:tabs>
        <w:tab w:val="left" w:pos="2126"/>
      </w:tabs>
      <w:adjustRightInd w:val="0"/>
      <w:snapToGrid w:val="0"/>
      <w:spacing w:before="80" w:after="80" w:line="240" w:lineRule="atLeast"/>
    </w:pPr>
    <w:rPr>
      <w:rFonts w:cs="Arial" w:hint="eastAsia"/>
      <w:kern w:val="2"/>
      <w:sz w:val="21"/>
      <w:szCs w:val="21"/>
    </w:rPr>
  </w:style>
  <w:style w:type="paragraph" w:customStyle="1" w:styleId="Default">
    <w:name w:val="Default"/>
    <w:link w:val="DefaultChar"/>
    <w:rsid w:val="00404FDE"/>
    <w:pPr>
      <w:widowControl w:val="0"/>
      <w:autoSpaceDE w:val="0"/>
      <w:autoSpaceDN w:val="0"/>
      <w:adjustRightInd w:val="0"/>
    </w:pPr>
    <w:rPr>
      <w:rFonts w:ascii="Myriad MM" w:eastAsia="Myriad MM"/>
      <w:color w:val="000000"/>
      <w:sz w:val="24"/>
      <w:szCs w:val="24"/>
    </w:rPr>
  </w:style>
  <w:style w:type="paragraph" w:customStyle="1" w:styleId="p0">
    <w:name w:val="p0"/>
    <w:basedOn w:val="a"/>
    <w:rsid w:val="00404FDE"/>
    <w:pPr>
      <w:widowControl/>
    </w:pPr>
    <w:rPr>
      <w:kern w:val="0"/>
      <w:szCs w:val="21"/>
    </w:rPr>
  </w:style>
  <w:style w:type="paragraph" w:styleId="af9">
    <w:name w:val="List Paragraph"/>
    <w:basedOn w:val="a"/>
    <w:uiPriority w:val="34"/>
    <w:qFormat/>
    <w:rsid w:val="00404FDE"/>
    <w:pPr>
      <w:widowControl/>
      <w:ind w:left="720"/>
      <w:contextualSpacing/>
      <w:jc w:val="left"/>
    </w:pPr>
    <w:rPr>
      <w:rFonts w:ascii="Calibri" w:hAnsi="Calibri"/>
      <w:kern w:val="0"/>
      <w:sz w:val="24"/>
      <w:szCs w:val="24"/>
    </w:rPr>
  </w:style>
  <w:style w:type="paragraph" w:customStyle="1" w:styleId="30">
    <w:name w:val="样式3"/>
    <w:basedOn w:val="31"/>
    <w:next w:val="3"/>
    <w:link w:val="3Char0"/>
    <w:qFormat/>
    <w:rsid w:val="00404FDE"/>
  </w:style>
  <w:style w:type="paragraph" w:customStyle="1" w:styleId="23">
    <w:name w:val="样式2"/>
    <w:basedOn w:val="a"/>
    <w:rsid w:val="00404FDE"/>
    <w:pPr>
      <w:tabs>
        <w:tab w:val="num" w:pos="840"/>
        <w:tab w:val="left" w:pos="1275"/>
      </w:tabs>
      <w:ind w:left="840" w:hanging="420"/>
    </w:pPr>
    <w:rPr>
      <w:rFonts w:ascii="仿宋_GB2312" w:eastAsia="MS Mincho"/>
      <w:sz w:val="24"/>
      <w:szCs w:val="24"/>
    </w:rPr>
  </w:style>
  <w:style w:type="paragraph" w:customStyle="1" w:styleId="12">
    <w:name w:val="正文 1"/>
    <w:link w:val="1CharChar"/>
    <w:rsid w:val="00404FDE"/>
    <w:pPr>
      <w:spacing w:line="240" w:lineRule="exact"/>
      <w:ind w:left="170" w:firstLineChars="200" w:firstLine="200"/>
    </w:pPr>
    <w:rPr>
      <w:kern w:val="2"/>
      <w:sz w:val="16"/>
      <w:szCs w:val="24"/>
    </w:rPr>
  </w:style>
  <w:style w:type="character" w:customStyle="1" w:styleId="4Char">
    <w:name w:val="标题 4 Char"/>
    <w:link w:val="4"/>
    <w:semiHidden/>
    <w:rsid w:val="008A2CE8"/>
    <w:rPr>
      <w:rFonts w:ascii="Calibri Light" w:eastAsia="宋体" w:hAnsi="Calibri Light" w:cs="Times New Roman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9992;&#25143;&#25991;&#20214;\Desktop\&#24425;&#39029;\03%20&#20998;&#20809;&#25918;&#22823;&#20135;&#21697;&#24425;&#39029;-OK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0F4F6-1CE2-46E6-99B5-151B297C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Pages>2</Pages>
  <Words>84</Words>
  <Characters>481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accelink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4</cp:revision>
  <cp:lastPrinted>2009-11-02T08:55:00Z</cp:lastPrinted>
  <dcterms:created xsi:type="dcterms:W3CDTF">2017-07-11T01:20:00Z</dcterms:created>
  <dcterms:modified xsi:type="dcterms:W3CDTF">2017-07-11T02:40:00Z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