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222B" w:rsidRDefault="0058222B" w:rsidP="00575070">
      <w:pPr>
        <w:jc w:val="center"/>
        <w:rPr>
          <w:rFonts w:hint="eastAsia"/>
        </w:rPr>
      </w:pPr>
    </w:p>
    <w:p w:rsidR="00477B88" w:rsidRDefault="008778BD" w:rsidP="00575070">
      <w:pPr>
        <w:jc w:val="center"/>
      </w:pPr>
      <w:r>
        <w:rPr>
          <w:noProof/>
        </w:rPr>
        <w:drawing>
          <wp:inline distT="0" distB="0" distL="0" distR="0">
            <wp:extent cx="5181600" cy="9036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DE" w:rsidRPr="00106093" w:rsidRDefault="00404FDE" w:rsidP="00575070">
      <w:pPr>
        <w:jc w:val="center"/>
        <w:rPr>
          <w:b/>
          <w:sz w:val="28"/>
          <w:szCs w:val="28"/>
        </w:rPr>
      </w:pPr>
    </w:p>
    <w:p w:rsidR="00575070" w:rsidRPr="00B161DA" w:rsidRDefault="00404FDE" w:rsidP="00B161DA">
      <w:pPr>
        <w:spacing w:after="120"/>
        <w:jc w:val="center"/>
        <w:rPr>
          <w:b/>
          <w:sz w:val="32"/>
          <w:szCs w:val="32"/>
        </w:rPr>
      </w:pPr>
      <w:r w:rsidRPr="00B161DA">
        <w:rPr>
          <w:b/>
          <w:sz w:val="32"/>
          <w:szCs w:val="32"/>
        </w:rPr>
        <w:t>MCS</w:t>
      </w:r>
      <w:r w:rsidR="0040137D" w:rsidRPr="00B161DA">
        <w:rPr>
          <w:rFonts w:hint="eastAsia"/>
          <w:b/>
          <w:sz w:val="32"/>
          <w:szCs w:val="32"/>
        </w:rPr>
        <w:t>板卡</w:t>
      </w:r>
    </w:p>
    <w:p w:rsidR="00B161DA" w:rsidRPr="007F0B1E" w:rsidRDefault="00B161DA" w:rsidP="00B161DA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404FDE" w:rsidRPr="00B161DA" w:rsidRDefault="00404FDE" w:rsidP="00B161DA">
      <w:pPr>
        <w:ind w:firstLineChars="200" w:firstLine="420"/>
        <w:rPr>
          <w:rFonts w:ascii="宋体" w:hAnsi="宋体" w:cs="MyriadPro-SemiCn" w:hint="eastAsia"/>
          <w:color w:val="000000"/>
          <w:szCs w:val="21"/>
        </w:rPr>
      </w:pPr>
      <w:r w:rsidRPr="00B161DA">
        <w:rPr>
          <w:rFonts w:ascii="宋体" w:hAnsi="宋体" w:cs="MyriadPro-SemiCn" w:hint="eastAsia"/>
          <w:color w:val="000000"/>
          <w:szCs w:val="21"/>
        </w:rPr>
        <w:t>多</w:t>
      </w:r>
      <w:r w:rsidR="00575070" w:rsidRPr="00B161DA">
        <w:rPr>
          <w:rFonts w:ascii="宋体" w:hAnsi="宋体" w:cs="MyriadPro-SemiCn" w:hint="eastAsia"/>
          <w:color w:val="000000"/>
          <w:szCs w:val="21"/>
        </w:rPr>
        <w:t>波</w:t>
      </w:r>
      <w:r w:rsidRPr="00B161DA">
        <w:rPr>
          <w:rFonts w:ascii="宋体" w:hAnsi="宋体" w:cs="MyriadPro-SemiCn" w:hint="eastAsia"/>
          <w:color w:val="000000"/>
          <w:szCs w:val="21"/>
        </w:rPr>
        <w:t>交换开关</w:t>
      </w:r>
      <w:r w:rsidR="00B161DA" w:rsidRPr="00B161DA">
        <w:rPr>
          <w:rFonts w:ascii="宋体" w:hAnsi="宋体" w:cs="MyriadPro-SemiCn" w:hint="eastAsia"/>
          <w:color w:val="000000"/>
          <w:szCs w:val="21"/>
        </w:rPr>
        <w:t>板卡</w:t>
      </w:r>
      <w:r w:rsidRPr="00B161DA">
        <w:rPr>
          <w:rFonts w:ascii="宋体" w:hAnsi="宋体" w:cs="MyriadPro-SemiCn" w:hint="eastAsia"/>
          <w:color w:val="000000"/>
          <w:szCs w:val="21"/>
        </w:rPr>
        <w:t>是基于PLC分光器和MEMS光开关技术的为下一代无色、无方向、无竞争ROADM</w:t>
      </w:r>
      <w:r w:rsidR="00B161DA" w:rsidRPr="00B161DA">
        <w:rPr>
          <w:rFonts w:ascii="宋体" w:hAnsi="宋体" w:cs="MyriadPro-SemiCn" w:hint="eastAsia"/>
          <w:color w:val="000000"/>
          <w:szCs w:val="21"/>
        </w:rPr>
        <w:t>系统研发的产品。该板卡</w:t>
      </w:r>
      <w:r w:rsidRPr="00B161DA">
        <w:rPr>
          <w:rFonts w:ascii="宋体" w:hAnsi="宋体" w:cs="MyriadPro-SemiCn" w:hint="eastAsia"/>
          <w:color w:val="000000"/>
          <w:szCs w:val="21"/>
        </w:rPr>
        <w:t>集成了两个8×16的多播交换光开关模块，分别用作下波和上波。下波部分16个OUT口中每一个口都可以互不干扰地选择让8个IN口中的任意一个光信号输出。上波部分16个IN口中每一个口的光</w:t>
      </w:r>
      <w:bookmarkStart w:id="0" w:name="_GoBack"/>
      <w:r w:rsidRPr="00B161DA">
        <w:rPr>
          <w:rFonts w:ascii="宋体" w:hAnsi="宋体" w:cs="MyriadPro-SemiCn" w:hint="eastAsia"/>
          <w:color w:val="000000"/>
          <w:szCs w:val="21"/>
        </w:rPr>
        <w:t>信号都可以互不干扰地选择从8个OUT口中的任意一个端口输出。</w:t>
      </w:r>
      <w:bookmarkEnd w:id="0"/>
    </w:p>
    <w:p w:rsidR="00404FDE" w:rsidRPr="00106093" w:rsidRDefault="00404FDE" w:rsidP="00404FDE">
      <w:pPr>
        <w:rPr>
          <w:rFonts w:hint="eastAsia"/>
        </w:rPr>
      </w:pPr>
    </w:p>
    <w:p w:rsidR="0058222B" w:rsidRDefault="0058222B" w:rsidP="00B161DA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404FDE" w:rsidRPr="00B161DA" w:rsidRDefault="00957FC6" w:rsidP="00B161D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B161DA">
        <w:rPr>
          <w:rFonts w:hint="eastAsia"/>
          <w:b/>
          <w:sz w:val="32"/>
          <w:szCs w:val="32"/>
        </w:rPr>
        <w:t>产品特性</w:t>
      </w:r>
    </w:p>
    <w:p w:rsidR="00404FDE" w:rsidRPr="00B161DA" w:rsidRDefault="00404FDE" w:rsidP="00B161DA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B161DA">
        <w:rPr>
          <w:rFonts w:hint="eastAsia"/>
          <w:sz w:val="21"/>
          <w:szCs w:val="21"/>
        </w:rPr>
        <w:t>无干扰切换</w:t>
      </w:r>
    </w:p>
    <w:p w:rsidR="00404FDE" w:rsidRPr="00B161DA" w:rsidRDefault="00404FDE" w:rsidP="00B161DA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B161DA">
        <w:rPr>
          <w:rFonts w:hint="eastAsia"/>
          <w:sz w:val="21"/>
          <w:szCs w:val="21"/>
        </w:rPr>
        <w:t>低插入损耗，低功耗</w:t>
      </w:r>
    </w:p>
    <w:p w:rsidR="00404FDE" w:rsidRPr="00B161DA" w:rsidRDefault="00404FDE" w:rsidP="00B161DA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B161DA">
        <w:rPr>
          <w:rFonts w:hint="eastAsia"/>
          <w:sz w:val="21"/>
          <w:szCs w:val="21"/>
        </w:rPr>
        <w:t>用于</w:t>
      </w:r>
      <w:r w:rsidRPr="00B161DA">
        <w:rPr>
          <w:rFonts w:hint="eastAsia"/>
          <w:sz w:val="21"/>
          <w:szCs w:val="21"/>
        </w:rPr>
        <w:t>DWDM</w:t>
      </w:r>
      <w:r w:rsidRPr="00B161DA">
        <w:rPr>
          <w:rFonts w:hint="eastAsia"/>
          <w:sz w:val="21"/>
          <w:szCs w:val="21"/>
        </w:rPr>
        <w:t>网络或</w:t>
      </w:r>
      <w:r w:rsidRPr="00B161DA">
        <w:rPr>
          <w:rFonts w:hint="eastAsia"/>
          <w:sz w:val="21"/>
          <w:szCs w:val="21"/>
        </w:rPr>
        <w:t>ROADM</w:t>
      </w:r>
      <w:r w:rsidRPr="00B161DA">
        <w:rPr>
          <w:rFonts w:hint="eastAsia"/>
          <w:sz w:val="21"/>
          <w:szCs w:val="21"/>
        </w:rPr>
        <w:t>系统</w:t>
      </w:r>
    </w:p>
    <w:p w:rsidR="00404FDE" w:rsidRPr="00106093" w:rsidRDefault="00404FDE" w:rsidP="00404FDE">
      <w:pPr>
        <w:rPr>
          <w:rFonts w:hint="eastAsia"/>
        </w:rPr>
      </w:pPr>
    </w:p>
    <w:p w:rsidR="0058222B" w:rsidRDefault="0058222B" w:rsidP="00B161DA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B161DA" w:rsidRPr="001D28EA" w:rsidRDefault="00B161DA" w:rsidP="00B161D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D36C07" w:rsidRPr="00106093" w:rsidTr="00B161DA">
        <w:trPr>
          <w:jc w:val="center"/>
        </w:trPr>
        <w:tc>
          <w:tcPr>
            <w:tcW w:w="3369" w:type="dxa"/>
            <w:shd w:val="clear" w:color="auto" w:fill="D9D9D9"/>
          </w:tcPr>
          <w:p w:rsidR="00D36C07" w:rsidRPr="00106093" w:rsidRDefault="00D36C07" w:rsidP="00B161DA">
            <w:pPr>
              <w:jc w:val="center"/>
              <w:rPr>
                <w:rFonts w:hint="eastAsia"/>
                <w:b/>
              </w:rPr>
            </w:pPr>
            <w:r w:rsidRPr="00106093">
              <w:rPr>
                <w:rFonts w:hint="eastAsia"/>
                <w:b/>
              </w:rPr>
              <w:t>参数</w:t>
            </w:r>
          </w:p>
        </w:tc>
        <w:tc>
          <w:tcPr>
            <w:tcW w:w="5811" w:type="dxa"/>
            <w:shd w:val="clear" w:color="auto" w:fill="D9D9D9"/>
          </w:tcPr>
          <w:p w:rsidR="00D36C07" w:rsidRPr="00106093" w:rsidRDefault="00D36C07" w:rsidP="00B161DA">
            <w:pPr>
              <w:jc w:val="center"/>
              <w:rPr>
                <w:rFonts w:hint="eastAsia"/>
                <w:b/>
              </w:rPr>
            </w:pPr>
            <w:r w:rsidRPr="00106093">
              <w:rPr>
                <w:rFonts w:hint="eastAsia"/>
                <w:b/>
              </w:rPr>
              <w:t>指标范围</w:t>
            </w:r>
          </w:p>
        </w:tc>
      </w:tr>
      <w:tr w:rsidR="00D36C07" w:rsidRPr="00106093" w:rsidTr="00B161DA">
        <w:trPr>
          <w:jc w:val="center"/>
        </w:trPr>
        <w:tc>
          <w:tcPr>
            <w:tcW w:w="3369" w:type="dxa"/>
            <w:vAlign w:val="center"/>
          </w:tcPr>
          <w:p w:rsidR="00D36C07" w:rsidRPr="00106093" w:rsidRDefault="00265BE2" w:rsidP="00B161DA">
            <w:pPr>
              <w:spacing w:beforeLines="5" w:before="12" w:afterLines="5" w:after="1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工作波长</w:t>
            </w:r>
          </w:p>
        </w:tc>
        <w:tc>
          <w:tcPr>
            <w:tcW w:w="5811" w:type="dxa"/>
          </w:tcPr>
          <w:p w:rsidR="00D36C07" w:rsidRPr="00106093" w:rsidRDefault="00D36C07" w:rsidP="00B161DA">
            <w:pPr>
              <w:jc w:val="center"/>
              <w:rPr>
                <w:rFonts w:hint="eastAsia"/>
              </w:rPr>
            </w:pPr>
            <w:r w:rsidRPr="00106093">
              <w:rPr>
                <w:rFonts w:hint="eastAsia"/>
                <w:szCs w:val="21"/>
              </w:rPr>
              <w:t xml:space="preserve">1525 ~ </w:t>
            </w:r>
            <w:r w:rsidRPr="00106093">
              <w:rPr>
                <w:szCs w:val="21"/>
              </w:rPr>
              <w:t>1</w:t>
            </w:r>
            <w:r w:rsidRPr="00106093">
              <w:rPr>
                <w:rFonts w:hint="eastAsia"/>
                <w:szCs w:val="21"/>
              </w:rPr>
              <w:t>570</w:t>
            </w:r>
            <w:r w:rsidRPr="00106093">
              <w:t xml:space="preserve"> nm</w:t>
            </w:r>
          </w:p>
        </w:tc>
      </w:tr>
      <w:tr w:rsidR="00D36C07" w:rsidRPr="00106093" w:rsidTr="00B161DA">
        <w:trPr>
          <w:jc w:val="center"/>
        </w:trPr>
        <w:tc>
          <w:tcPr>
            <w:tcW w:w="3369" w:type="dxa"/>
            <w:vAlign w:val="center"/>
          </w:tcPr>
          <w:p w:rsidR="00D36C07" w:rsidRPr="00106093" w:rsidRDefault="00D36C07" w:rsidP="00B161DA">
            <w:pPr>
              <w:spacing w:beforeLines="5" w:before="12" w:afterLines="5" w:after="12"/>
              <w:jc w:val="center"/>
              <w:rPr>
                <w:rFonts w:hint="eastAsia"/>
                <w:szCs w:val="21"/>
              </w:rPr>
            </w:pPr>
            <w:r w:rsidRPr="00106093">
              <w:rPr>
                <w:rFonts w:hint="eastAsia"/>
                <w:szCs w:val="21"/>
              </w:rPr>
              <w:t>插入损耗</w:t>
            </w:r>
          </w:p>
        </w:tc>
        <w:tc>
          <w:tcPr>
            <w:tcW w:w="5811" w:type="dxa"/>
          </w:tcPr>
          <w:p w:rsidR="00D36C07" w:rsidRPr="00106093" w:rsidRDefault="00D36C07" w:rsidP="00B161DA">
            <w:pPr>
              <w:jc w:val="center"/>
              <w:rPr>
                <w:rFonts w:hint="eastAsia"/>
              </w:rPr>
            </w:pPr>
            <w:r w:rsidRPr="00106093">
              <w:rPr>
                <w:rFonts w:hint="eastAsia"/>
              </w:rPr>
              <w:t>≤</w:t>
            </w:r>
            <w:r w:rsidRPr="00106093">
              <w:rPr>
                <w:rFonts w:hint="eastAsia"/>
              </w:rPr>
              <w:t>16 dB</w:t>
            </w:r>
          </w:p>
        </w:tc>
      </w:tr>
      <w:tr w:rsidR="00D36C07" w:rsidRPr="00106093" w:rsidTr="00B161DA">
        <w:trPr>
          <w:jc w:val="center"/>
        </w:trPr>
        <w:tc>
          <w:tcPr>
            <w:tcW w:w="3369" w:type="dxa"/>
            <w:vAlign w:val="center"/>
          </w:tcPr>
          <w:p w:rsidR="00D36C07" w:rsidRPr="00106093" w:rsidRDefault="00D36C07" w:rsidP="00B161DA">
            <w:pPr>
              <w:spacing w:beforeLines="5" w:before="12" w:afterLines="5" w:after="12"/>
              <w:jc w:val="center"/>
              <w:rPr>
                <w:rFonts w:hint="eastAsia"/>
                <w:szCs w:val="21"/>
              </w:rPr>
            </w:pPr>
            <w:r w:rsidRPr="00106093">
              <w:rPr>
                <w:rFonts w:hint="eastAsia"/>
                <w:szCs w:val="21"/>
              </w:rPr>
              <w:t>插损一致性</w:t>
            </w:r>
          </w:p>
        </w:tc>
        <w:tc>
          <w:tcPr>
            <w:tcW w:w="5811" w:type="dxa"/>
          </w:tcPr>
          <w:p w:rsidR="00D36C07" w:rsidRPr="00106093" w:rsidRDefault="00D36C07" w:rsidP="00B161DA">
            <w:pPr>
              <w:jc w:val="center"/>
              <w:rPr>
                <w:rFonts w:hint="eastAsia"/>
              </w:rPr>
            </w:pPr>
            <w:r w:rsidRPr="00106093">
              <w:rPr>
                <w:rFonts w:hint="eastAsia"/>
              </w:rPr>
              <w:t>≤</w:t>
            </w:r>
            <w:r w:rsidRPr="00106093">
              <w:rPr>
                <w:rFonts w:hint="eastAsia"/>
              </w:rPr>
              <w:t>1.5 dB</w:t>
            </w:r>
          </w:p>
        </w:tc>
      </w:tr>
      <w:tr w:rsidR="00D36C07" w:rsidRPr="00106093" w:rsidTr="00B161DA">
        <w:trPr>
          <w:jc w:val="center"/>
        </w:trPr>
        <w:tc>
          <w:tcPr>
            <w:tcW w:w="3369" w:type="dxa"/>
            <w:vAlign w:val="center"/>
          </w:tcPr>
          <w:p w:rsidR="00D36C07" w:rsidRPr="00106093" w:rsidRDefault="00D36C07" w:rsidP="00B161DA">
            <w:pPr>
              <w:spacing w:beforeLines="5" w:before="12" w:afterLines="5" w:after="12"/>
              <w:jc w:val="center"/>
              <w:rPr>
                <w:rFonts w:hint="eastAsia"/>
                <w:szCs w:val="21"/>
              </w:rPr>
            </w:pPr>
            <w:r w:rsidRPr="00106093">
              <w:rPr>
                <w:rFonts w:hint="eastAsia"/>
                <w:szCs w:val="21"/>
              </w:rPr>
              <w:t>回波损耗</w:t>
            </w:r>
          </w:p>
        </w:tc>
        <w:tc>
          <w:tcPr>
            <w:tcW w:w="5811" w:type="dxa"/>
          </w:tcPr>
          <w:p w:rsidR="00D36C07" w:rsidRPr="00106093" w:rsidRDefault="00D36C07" w:rsidP="00B161DA">
            <w:pPr>
              <w:jc w:val="center"/>
              <w:rPr>
                <w:rFonts w:hint="eastAsia"/>
              </w:rPr>
            </w:pPr>
            <w:r w:rsidRPr="00106093">
              <w:rPr>
                <w:rFonts w:hint="eastAsia"/>
              </w:rPr>
              <w:t>≥</w:t>
            </w:r>
            <w:r w:rsidRPr="00106093">
              <w:rPr>
                <w:rFonts w:hint="eastAsia"/>
              </w:rPr>
              <w:t>40 dB</w:t>
            </w:r>
          </w:p>
        </w:tc>
      </w:tr>
      <w:tr w:rsidR="00D36C07" w:rsidRPr="00106093" w:rsidTr="00B161DA">
        <w:trPr>
          <w:jc w:val="center"/>
        </w:trPr>
        <w:tc>
          <w:tcPr>
            <w:tcW w:w="3369" w:type="dxa"/>
            <w:vAlign w:val="center"/>
          </w:tcPr>
          <w:p w:rsidR="00D36C07" w:rsidRPr="00106093" w:rsidRDefault="00D36C07" w:rsidP="00B161DA">
            <w:pPr>
              <w:spacing w:beforeLines="5" w:before="12" w:afterLines="5" w:after="12"/>
              <w:jc w:val="center"/>
              <w:rPr>
                <w:rFonts w:hint="eastAsia"/>
                <w:szCs w:val="21"/>
              </w:rPr>
            </w:pPr>
            <w:r w:rsidRPr="00106093">
              <w:rPr>
                <w:rFonts w:hint="eastAsia"/>
                <w:szCs w:val="21"/>
              </w:rPr>
              <w:t>端口隔离度</w:t>
            </w:r>
          </w:p>
        </w:tc>
        <w:tc>
          <w:tcPr>
            <w:tcW w:w="5811" w:type="dxa"/>
          </w:tcPr>
          <w:p w:rsidR="00D36C07" w:rsidRPr="00106093" w:rsidRDefault="00D36C07" w:rsidP="00B161DA">
            <w:pPr>
              <w:jc w:val="center"/>
              <w:rPr>
                <w:rFonts w:hint="eastAsia"/>
              </w:rPr>
            </w:pPr>
            <w:r w:rsidRPr="00106093">
              <w:rPr>
                <w:rFonts w:hint="eastAsia"/>
              </w:rPr>
              <w:t>≥</w:t>
            </w:r>
            <w:r w:rsidRPr="00106093">
              <w:rPr>
                <w:rFonts w:hint="eastAsia"/>
              </w:rPr>
              <w:t>40 dB</w:t>
            </w:r>
          </w:p>
        </w:tc>
      </w:tr>
      <w:tr w:rsidR="00D36C07" w:rsidRPr="00106093" w:rsidTr="00B161DA">
        <w:trPr>
          <w:jc w:val="center"/>
        </w:trPr>
        <w:tc>
          <w:tcPr>
            <w:tcW w:w="3369" w:type="dxa"/>
            <w:vAlign w:val="center"/>
          </w:tcPr>
          <w:p w:rsidR="00D36C07" w:rsidRPr="00106093" w:rsidRDefault="00D36C07" w:rsidP="00B161DA">
            <w:pPr>
              <w:spacing w:beforeLines="5" w:before="12" w:afterLines="5" w:after="12"/>
              <w:jc w:val="center"/>
              <w:rPr>
                <w:rFonts w:hint="eastAsia"/>
                <w:szCs w:val="21"/>
              </w:rPr>
            </w:pPr>
            <w:r w:rsidRPr="00106093">
              <w:rPr>
                <w:rFonts w:hint="eastAsia"/>
                <w:szCs w:val="21"/>
              </w:rPr>
              <w:t>方向性</w:t>
            </w:r>
          </w:p>
        </w:tc>
        <w:tc>
          <w:tcPr>
            <w:tcW w:w="5811" w:type="dxa"/>
          </w:tcPr>
          <w:p w:rsidR="00D36C07" w:rsidRPr="00106093" w:rsidRDefault="00D36C07" w:rsidP="00B161DA">
            <w:pPr>
              <w:jc w:val="center"/>
              <w:rPr>
                <w:rFonts w:hint="eastAsia"/>
              </w:rPr>
            </w:pPr>
            <w:r w:rsidRPr="00106093">
              <w:rPr>
                <w:rFonts w:hint="eastAsia"/>
              </w:rPr>
              <w:t>≥</w:t>
            </w:r>
            <w:r w:rsidRPr="00106093">
              <w:rPr>
                <w:rFonts w:hint="eastAsia"/>
              </w:rPr>
              <w:t>40 dB</w:t>
            </w:r>
          </w:p>
        </w:tc>
      </w:tr>
      <w:tr w:rsidR="00D36C07" w:rsidRPr="00106093" w:rsidTr="00B161DA">
        <w:trPr>
          <w:jc w:val="center"/>
        </w:trPr>
        <w:tc>
          <w:tcPr>
            <w:tcW w:w="3369" w:type="dxa"/>
            <w:vAlign w:val="center"/>
          </w:tcPr>
          <w:p w:rsidR="00D36C07" w:rsidRPr="00106093" w:rsidRDefault="00D36C07" w:rsidP="00B161DA">
            <w:pPr>
              <w:spacing w:beforeLines="5" w:before="12" w:afterLines="5" w:after="12"/>
              <w:jc w:val="center"/>
              <w:rPr>
                <w:rFonts w:hint="eastAsia"/>
                <w:szCs w:val="21"/>
              </w:rPr>
            </w:pPr>
            <w:r w:rsidRPr="00106093">
              <w:rPr>
                <w:rFonts w:hint="eastAsia"/>
                <w:szCs w:val="21"/>
              </w:rPr>
              <w:t>切换速率</w:t>
            </w:r>
          </w:p>
        </w:tc>
        <w:tc>
          <w:tcPr>
            <w:tcW w:w="5811" w:type="dxa"/>
          </w:tcPr>
          <w:p w:rsidR="00D36C07" w:rsidRPr="00106093" w:rsidRDefault="00D36C07" w:rsidP="00B161DA">
            <w:pPr>
              <w:jc w:val="center"/>
              <w:rPr>
                <w:rFonts w:hint="eastAsia"/>
              </w:rPr>
            </w:pPr>
            <w:r w:rsidRPr="00106093">
              <w:rPr>
                <w:rFonts w:hint="eastAsia"/>
              </w:rPr>
              <w:t>≤</w:t>
            </w:r>
            <w:r w:rsidRPr="00106093">
              <w:rPr>
                <w:rFonts w:hint="eastAsia"/>
              </w:rPr>
              <w:t>50 ms</w:t>
            </w:r>
          </w:p>
        </w:tc>
      </w:tr>
      <w:tr w:rsidR="00265BE2" w:rsidRPr="00106093" w:rsidTr="00265BE2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265BE2" w:rsidRPr="00265BE2" w:rsidRDefault="00265BE2" w:rsidP="00265BE2">
            <w:pPr>
              <w:spacing w:beforeLines="5" w:before="12" w:afterLines="5" w:after="12"/>
              <w:jc w:val="center"/>
              <w:rPr>
                <w:rFonts w:hint="eastAsia"/>
                <w:szCs w:val="21"/>
              </w:rPr>
            </w:pPr>
            <w:r w:rsidRPr="00265BE2">
              <w:rPr>
                <w:rFonts w:hint="eastAsia"/>
                <w:szCs w:val="21"/>
              </w:rPr>
              <w:t>板卡宽度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265BE2" w:rsidRPr="00265BE2" w:rsidRDefault="00265BE2" w:rsidP="00265BE2">
            <w:pPr>
              <w:spacing w:beforeLines="5" w:before="12" w:afterLines="5" w:after="12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长</w:t>
            </w:r>
            <w:r w:rsidRPr="00265BE2">
              <w:rPr>
                <w:rFonts w:hint="eastAsia"/>
                <w:szCs w:val="21"/>
              </w:rPr>
              <w:t>槽位</w:t>
            </w:r>
          </w:p>
        </w:tc>
      </w:tr>
      <w:tr w:rsidR="00265BE2" w:rsidRPr="00106093" w:rsidTr="0058222B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BE2" w:rsidRPr="00265BE2" w:rsidRDefault="00265BE2" w:rsidP="00265BE2">
            <w:pPr>
              <w:spacing w:beforeLines="5" w:before="12" w:afterLines="5" w:after="12"/>
              <w:jc w:val="center"/>
              <w:rPr>
                <w:rFonts w:hint="eastAsia"/>
                <w:szCs w:val="21"/>
              </w:rPr>
            </w:pPr>
            <w:r w:rsidRPr="00265BE2">
              <w:rPr>
                <w:rFonts w:hint="eastAsia"/>
                <w:szCs w:val="21"/>
              </w:rPr>
              <w:t>最大功耗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BE2" w:rsidRPr="00265BE2" w:rsidRDefault="00265BE2" w:rsidP="00265BE2">
            <w:pPr>
              <w:spacing w:beforeLines="5" w:before="12" w:afterLines="5" w:after="12"/>
              <w:jc w:val="center"/>
              <w:rPr>
                <w:szCs w:val="21"/>
              </w:rPr>
            </w:pPr>
            <w:r w:rsidRPr="00265BE2">
              <w:rPr>
                <w:rFonts w:hint="eastAsia"/>
                <w:szCs w:val="21"/>
              </w:rPr>
              <w:t>20W</w:t>
            </w:r>
          </w:p>
        </w:tc>
      </w:tr>
      <w:tr w:rsidR="00265BE2" w:rsidRPr="00106093" w:rsidTr="00920634">
        <w:trPr>
          <w:jc w:val="center"/>
        </w:trPr>
        <w:tc>
          <w:tcPr>
            <w:tcW w:w="3369" w:type="dxa"/>
            <w:vAlign w:val="center"/>
          </w:tcPr>
          <w:p w:rsidR="00265BE2" w:rsidRPr="00265BE2" w:rsidRDefault="00265BE2" w:rsidP="00265BE2">
            <w:pPr>
              <w:spacing w:beforeLines="5" w:before="12" w:afterLines="5" w:after="12"/>
              <w:jc w:val="center"/>
              <w:rPr>
                <w:rFonts w:hint="eastAsia"/>
                <w:szCs w:val="21"/>
              </w:rPr>
            </w:pPr>
            <w:r w:rsidRPr="00265BE2">
              <w:rPr>
                <w:rFonts w:hint="eastAsia"/>
                <w:szCs w:val="21"/>
              </w:rPr>
              <w:t>光口类型</w:t>
            </w:r>
          </w:p>
        </w:tc>
        <w:tc>
          <w:tcPr>
            <w:tcW w:w="5811" w:type="dxa"/>
            <w:vAlign w:val="center"/>
          </w:tcPr>
          <w:p w:rsidR="00265BE2" w:rsidRPr="00265BE2" w:rsidRDefault="00265BE2" w:rsidP="00265BE2">
            <w:pPr>
              <w:spacing w:beforeLines="5" w:before="12" w:afterLines="5" w:after="12"/>
              <w:jc w:val="center"/>
              <w:rPr>
                <w:szCs w:val="21"/>
              </w:rPr>
            </w:pPr>
            <w:r w:rsidRPr="00265BE2">
              <w:rPr>
                <w:szCs w:val="21"/>
              </w:rPr>
              <w:t>LC/UPC</w:t>
            </w:r>
          </w:p>
        </w:tc>
      </w:tr>
    </w:tbl>
    <w:p w:rsidR="0005465A" w:rsidRPr="00106093" w:rsidRDefault="0005465A" w:rsidP="00404FDE">
      <w:pPr>
        <w:rPr>
          <w:rFonts w:hint="eastAsia"/>
        </w:rPr>
      </w:pPr>
    </w:p>
    <w:sectPr w:rsidR="0005465A" w:rsidRPr="00106093" w:rsidSect="000F5D28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D2" w:rsidRDefault="00FA75D2">
      <w:r>
        <w:separator/>
      </w:r>
    </w:p>
  </w:endnote>
  <w:endnote w:type="continuationSeparator" w:id="0">
    <w:p w:rsidR="00FA75D2" w:rsidRDefault="00FA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yriad MM">
    <w:altName w:val="方正舒体"/>
    <w:charset w:val="86"/>
    <w:family w:val="swiss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8778BD" w:rsidP="00F1513A">
    <w:pPr>
      <w:pStyle w:val="a7"/>
      <w:rPr>
        <w:rFonts w:hint="eastAsia"/>
        <w:sz w:val="16"/>
      </w:rPr>
    </w:pPr>
    <w:r w:rsidRPr="00F1513A">
      <w:rPr>
        <w:noProof/>
        <w:sz w:val="1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D2" w:rsidRDefault="00FA75D2">
      <w:r>
        <w:separator/>
      </w:r>
    </w:p>
  </w:footnote>
  <w:footnote w:type="continuationSeparator" w:id="0">
    <w:p w:rsidR="00FA75D2" w:rsidRDefault="00FA7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8778BD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87B82CD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1590BAD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8EFE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49F0"/>
    <w:rsid w:val="0001594F"/>
    <w:rsid w:val="00015A6B"/>
    <w:rsid w:val="00016E56"/>
    <w:rsid w:val="0001718E"/>
    <w:rsid w:val="0001734C"/>
    <w:rsid w:val="000175D1"/>
    <w:rsid w:val="0002228E"/>
    <w:rsid w:val="00022C06"/>
    <w:rsid w:val="00022C31"/>
    <w:rsid w:val="0002490A"/>
    <w:rsid w:val="000250BE"/>
    <w:rsid w:val="00025D70"/>
    <w:rsid w:val="00030A5D"/>
    <w:rsid w:val="00032283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3DB9"/>
    <w:rsid w:val="000849DA"/>
    <w:rsid w:val="00091302"/>
    <w:rsid w:val="00094047"/>
    <w:rsid w:val="00094635"/>
    <w:rsid w:val="00096025"/>
    <w:rsid w:val="00096B4D"/>
    <w:rsid w:val="000A010B"/>
    <w:rsid w:val="000A07A6"/>
    <w:rsid w:val="000A1084"/>
    <w:rsid w:val="000B0BFB"/>
    <w:rsid w:val="000B3227"/>
    <w:rsid w:val="000B3813"/>
    <w:rsid w:val="000B4220"/>
    <w:rsid w:val="000C051F"/>
    <w:rsid w:val="000C1A2E"/>
    <w:rsid w:val="000C386E"/>
    <w:rsid w:val="000C521E"/>
    <w:rsid w:val="000C5552"/>
    <w:rsid w:val="000D1F4E"/>
    <w:rsid w:val="000D44CF"/>
    <w:rsid w:val="000D6B8E"/>
    <w:rsid w:val="000E2EEC"/>
    <w:rsid w:val="000E5CE9"/>
    <w:rsid w:val="000F0ABA"/>
    <w:rsid w:val="000F2E87"/>
    <w:rsid w:val="000F5D28"/>
    <w:rsid w:val="000F6D58"/>
    <w:rsid w:val="00106093"/>
    <w:rsid w:val="00106AF2"/>
    <w:rsid w:val="00111D06"/>
    <w:rsid w:val="00113E7E"/>
    <w:rsid w:val="0011541B"/>
    <w:rsid w:val="001166D1"/>
    <w:rsid w:val="001201B6"/>
    <w:rsid w:val="0012100C"/>
    <w:rsid w:val="0013129D"/>
    <w:rsid w:val="00134519"/>
    <w:rsid w:val="00137C41"/>
    <w:rsid w:val="001439D7"/>
    <w:rsid w:val="00147CE9"/>
    <w:rsid w:val="00150EFD"/>
    <w:rsid w:val="00156D33"/>
    <w:rsid w:val="00157DCB"/>
    <w:rsid w:val="00165FAC"/>
    <w:rsid w:val="00167CE8"/>
    <w:rsid w:val="00171CBA"/>
    <w:rsid w:val="00173482"/>
    <w:rsid w:val="001752D1"/>
    <w:rsid w:val="001779A8"/>
    <w:rsid w:val="0018197E"/>
    <w:rsid w:val="0018329A"/>
    <w:rsid w:val="001867BD"/>
    <w:rsid w:val="00186A24"/>
    <w:rsid w:val="0019084E"/>
    <w:rsid w:val="00191FFD"/>
    <w:rsid w:val="00194CA8"/>
    <w:rsid w:val="00197B4F"/>
    <w:rsid w:val="001A3CA1"/>
    <w:rsid w:val="001A4369"/>
    <w:rsid w:val="001B304D"/>
    <w:rsid w:val="001B39E5"/>
    <w:rsid w:val="001B43D3"/>
    <w:rsid w:val="001B553F"/>
    <w:rsid w:val="001C2C5E"/>
    <w:rsid w:val="001C31E4"/>
    <w:rsid w:val="001C35BC"/>
    <w:rsid w:val="001C5658"/>
    <w:rsid w:val="001C6A7F"/>
    <w:rsid w:val="001C76CA"/>
    <w:rsid w:val="001C7FF6"/>
    <w:rsid w:val="001D15CE"/>
    <w:rsid w:val="001D632C"/>
    <w:rsid w:val="001E4FCF"/>
    <w:rsid w:val="001F1B31"/>
    <w:rsid w:val="001F350D"/>
    <w:rsid w:val="001F515B"/>
    <w:rsid w:val="001F527B"/>
    <w:rsid w:val="00202C04"/>
    <w:rsid w:val="00204C11"/>
    <w:rsid w:val="00206E0D"/>
    <w:rsid w:val="0021795D"/>
    <w:rsid w:val="00220161"/>
    <w:rsid w:val="00220880"/>
    <w:rsid w:val="002212C9"/>
    <w:rsid w:val="00221F54"/>
    <w:rsid w:val="00223904"/>
    <w:rsid w:val="002274D3"/>
    <w:rsid w:val="00227DC7"/>
    <w:rsid w:val="00230355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5930"/>
    <w:rsid w:val="00265BE2"/>
    <w:rsid w:val="00267259"/>
    <w:rsid w:val="00267945"/>
    <w:rsid w:val="00267BEE"/>
    <w:rsid w:val="002709AF"/>
    <w:rsid w:val="00271038"/>
    <w:rsid w:val="00276858"/>
    <w:rsid w:val="00276902"/>
    <w:rsid w:val="00281F5F"/>
    <w:rsid w:val="0028294B"/>
    <w:rsid w:val="00283395"/>
    <w:rsid w:val="0029098A"/>
    <w:rsid w:val="002A018E"/>
    <w:rsid w:val="002A30F3"/>
    <w:rsid w:val="002A48D4"/>
    <w:rsid w:val="002A536F"/>
    <w:rsid w:val="002B5437"/>
    <w:rsid w:val="002B6060"/>
    <w:rsid w:val="002C0D3B"/>
    <w:rsid w:val="002C4513"/>
    <w:rsid w:val="002C4C7D"/>
    <w:rsid w:val="002C6886"/>
    <w:rsid w:val="002C7777"/>
    <w:rsid w:val="002C77B1"/>
    <w:rsid w:val="002D0EE6"/>
    <w:rsid w:val="002D214E"/>
    <w:rsid w:val="002E2D89"/>
    <w:rsid w:val="002E769E"/>
    <w:rsid w:val="002F10C7"/>
    <w:rsid w:val="002F21AC"/>
    <w:rsid w:val="002F324C"/>
    <w:rsid w:val="002F3590"/>
    <w:rsid w:val="002F3FFD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3E98"/>
    <w:rsid w:val="0033535F"/>
    <w:rsid w:val="003353BB"/>
    <w:rsid w:val="003355BA"/>
    <w:rsid w:val="00335BFF"/>
    <w:rsid w:val="00342E5A"/>
    <w:rsid w:val="00344FEB"/>
    <w:rsid w:val="003515F1"/>
    <w:rsid w:val="00353979"/>
    <w:rsid w:val="00355433"/>
    <w:rsid w:val="00356961"/>
    <w:rsid w:val="003623AD"/>
    <w:rsid w:val="00363630"/>
    <w:rsid w:val="00364E6D"/>
    <w:rsid w:val="003657B8"/>
    <w:rsid w:val="00372385"/>
    <w:rsid w:val="00375C43"/>
    <w:rsid w:val="00375ECF"/>
    <w:rsid w:val="00382F9B"/>
    <w:rsid w:val="00393D9B"/>
    <w:rsid w:val="00393E3A"/>
    <w:rsid w:val="0039618C"/>
    <w:rsid w:val="003964F5"/>
    <w:rsid w:val="00397A8B"/>
    <w:rsid w:val="003A0A59"/>
    <w:rsid w:val="003A317E"/>
    <w:rsid w:val="003A35E5"/>
    <w:rsid w:val="003A6651"/>
    <w:rsid w:val="003B137F"/>
    <w:rsid w:val="003B1BAC"/>
    <w:rsid w:val="003B1BD4"/>
    <w:rsid w:val="003B69CE"/>
    <w:rsid w:val="003C57DF"/>
    <w:rsid w:val="003C6160"/>
    <w:rsid w:val="003D31E9"/>
    <w:rsid w:val="003D3E6E"/>
    <w:rsid w:val="003E066B"/>
    <w:rsid w:val="003E22E4"/>
    <w:rsid w:val="003E2BA7"/>
    <w:rsid w:val="003E539B"/>
    <w:rsid w:val="003E6F90"/>
    <w:rsid w:val="003E7CAA"/>
    <w:rsid w:val="003F35D3"/>
    <w:rsid w:val="003F35D9"/>
    <w:rsid w:val="0040137D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0274"/>
    <w:rsid w:val="004342CB"/>
    <w:rsid w:val="00434F92"/>
    <w:rsid w:val="00435EBC"/>
    <w:rsid w:val="0043718F"/>
    <w:rsid w:val="00437EE3"/>
    <w:rsid w:val="004409EA"/>
    <w:rsid w:val="00440F8E"/>
    <w:rsid w:val="004414FC"/>
    <w:rsid w:val="0044292F"/>
    <w:rsid w:val="004429C6"/>
    <w:rsid w:val="00445CD6"/>
    <w:rsid w:val="00450E75"/>
    <w:rsid w:val="004528AE"/>
    <w:rsid w:val="00454DA4"/>
    <w:rsid w:val="0045673E"/>
    <w:rsid w:val="00460C9E"/>
    <w:rsid w:val="00460DDC"/>
    <w:rsid w:val="004619FB"/>
    <w:rsid w:val="00466978"/>
    <w:rsid w:val="00467ABC"/>
    <w:rsid w:val="004711C7"/>
    <w:rsid w:val="00471B87"/>
    <w:rsid w:val="0047246D"/>
    <w:rsid w:val="00474F4F"/>
    <w:rsid w:val="00475764"/>
    <w:rsid w:val="00477B88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00E05"/>
    <w:rsid w:val="00510454"/>
    <w:rsid w:val="005104E3"/>
    <w:rsid w:val="005117C3"/>
    <w:rsid w:val="00512D26"/>
    <w:rsid w:val="0051351C"/>
    <w:rsid w:val="0051427E"/>
    <w:rsid w:val="00516DE6"/>
    <w:rsid w:val="00520F4D"/>
    <w:rsid w:val="0052153D"/>
    <w:rsid w:val="00524933"/>
    <w:rsid w:val="00526309"/>
    <w:rsid w:val="00527EDF"/>
    <w:rsid w:val="00530F93"/>
    <w:rsid w:val="00534C71"/>
    <w:rsid w:val="00535978"/>
    <w:rsid w:val="005402D5"/>
    <w:rsid w:val="00543822"/>
    <w:rsid w:val="005460A3"/>
    <w:rsid w:val="0055120A"/>
    <w:rsid w:val="00551E3A"/>
    <w:rsid w:val="00552FC7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5070"/>
    <w:rsid w:val="0057695B"/>
    <w:rsid w:val="0057742A"/>
    <w:rsid w:val="0058222B"/>
    <w:rsid w:val="00584ECB"/>
    <w:rsid w:val="00585A5A"/>
    <w:rsid w:val="00587B7C"/>
    <w:rsid w:val="00591C9F"/>
    <w:rsid w:val="005A6F4E"/>
    <w:rsid w:val="005B09D5"/>
    <w:rsid w:val="005B4E05"/>
    <w:rsid w:val="005B51D5"/>
    <w:rsid w:val="005B7968"/>
    <w:rsid w:val="005C045C"/>
    <w:rsid w:val="005C061F"/>
    <w:rsid w:val="005C5BA6"/>
    <w:rsid w:val="005C6149"/>
    <w:rsid w:val="005C6FAA"/>
    <w:rsid w:val="005D06DA"/>
    <w:rsid w:val="005D08CA"/>
    <w:rsid w:val="005D0D5C"/>
    <w:rsid w:val="005D0E89"/>
    <w:rsid w:val="005D35CE"/>
    <w:rsid w:val="005D67C2"/>
    <w:rsid w:val="005D779A"/>
    <w:rsid w:val="005E1D1F"/>
    <w:rsid w:val="005E3064"/>
    <w:rsid w:val="005E4E86"/>
    <w:rsid w:val="005E6B22"/>
    <w:rsid w:val="005E7816"/>
    <w:rsid w:val="005E7A7B"/>
    <w:rsid w:val="005E7BD1"/>
    <w:rsid w:val="005F612E"/>
    <w:rsid w:val="00601A39"/>
    <w:rsid w:val="00604FC1"/>
    <w:rsid w:val="00606690"/>
    <w:rsid w:val="00610AD2"/>
    <w:rsid w:val="006126C4"/>
    <w:rsid w:val="00615DA6"/>
    <w:rsid w:val="00620E44"/>
    <w:rsid w:val="00621CB2"/>
    <w:rsid w:val="006264E1"/>
    <w:rsid w:val="00626F7A"/>
    <w:rsid w:val="00630269"/>
    <w:rsid w:val="0063527E"/>
    <w:rsid w:val="006352E4"/>
    <w:rsid w:val="00635768"/>
    <w:rsid w:val="00636812"/>
    <w:rsid w:val="00641D50"/>
    <w:rsid w:val="00643971"/>
    <w:rsid w:val="00645402"/>
    <w:rsid w:val="00646C4B"/>
    <w:rsid w:val="00646C63"/>
    <w:rsid w:val="006479E0"/>
    <w:rsid w:val="00653AA8"/>
    <w:rsid w:val="00654EB6"/>
    <w:rsid w:val="00655269"/>
    <w:rsid w:val="00661B13"/>
    <w:rsid w:val="00663BB1"/>
    <w:rsid w:val="0067132F"/>
    <w:rsid w:val="00682EE8"/>
    <w:rsid w:val="00683043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B49"/>
    <w:rsid w:val="006B4448"/>
    <w:rsid w:val="006B56E0"/>
    <w:rsid w:val="006C0009"/>
    <w:rsid w:val="006C0CAC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E4B42"/>
    <w:rsid w:val="006F754D"/>
    <w:rsid w:val="0070349B"/>
    <w:rsid w:val="00704995"/>
    <w:rsid w:val="007057A2"/>
    <w:rsid w:val="007069F3"/>
    <w:rsid w:val="00711784"/>
    <w:rsid w:val="00714BA2"/>
    <w:rsid w:val="007176D7"/>
    <w:rsid w:val="007207C7"/>
    <w:rsid w:val="0072622E"/>
    <w:rsid w:val="007307F2"/>
    <w:rsid w:val="00731CA1"/>
    <w:rsid w:val="00733020"/>
    <w:rsid w:val="00747344"/>
    <w:rsid w:val="00753910"/>
    <w:rsid w:val="007553D1"/>
    <w:rsid w:val="007556FE"/>
    <w:rsid w:val="007565FC"/>
    <w:rsid w:val="007621E5"/>
    <w:rsid w:val="00762918"/>
    <w:rsid w:val="00764183"/>
    <w:rsid w:val="00770B4D"/>
    <w:rsid w:val="00771774"/>
    <w:rsid w:val="007739D0"/>
    <w:rsid w:val="00773F22"/>
    <w:rsid w:val="0078743A"/>
    <w:rsid w:val="00787B69"/>
    <w:rsid w:val="00791077"/>
    <w:rsid w:val="00795B29"/>
    <w:rsid w:val="007972C6"/>
    <w:rsid w:val="007A3601"/>
    <w:rsid w:val="007A6E23"/>
    <w:rsid w:val="007A734A"/>
    <w:rsid w:val="007B5872"/>
    <w:rsid w:val="007C0967"/>
    <w:rsid w:val="007C14A7"/>
    <w:rsid w:val="007C1A92"/>
    <w:rsid w:val="007C1E4C"/>
    <w:rsid w:val="007C405B"/>
    <w:rsid w:val="007D2A75"/>
    <w:rsid w:val="007D3E06"/>
    <w:rsid w:val="007D42E2"/>
    <w:rsid w:val="007D468D"/>
    <w:rsid w:val="007E467D"/>
    <w:rsid w:val="007E523F"/>
    <w:rsid w:val="007E7159"/>
    <w:rsid w:val="007F08DF"/>
    <w:rsid w:val="007F20BB"/>
    <w:rsid w:val="007F33F3"/>
    <w:rsid w:val="0080160E"/>
    <w:rsid w:val="008037BE"/>
    <w:rsid w:val="0080626F"/>
    <w:rsid w:val="008109C0"/>
    <w:rsid w:val="0081250F"/>
    <w:rsid w:val="00816194"/>
    <w:rsid w:val="008167EB"/>
    <w:rsid w:val="00820878"/>
    <w:rsid w:val="0082271B"/>
    <w:rsid w:val="008254F5"/>
    <w:rsid w:val="00825658"/>
    <w:rsid w:val="008278DF"/>
    <w:rsid w:val="00830622"/>
    <w:rsid w:val="00832510"/>
    <w:rsid w:val="00833F5F"/>
    <w:rsid w:val="00834B0D"/>
    <w:rsid w:val="008358E9"/>
    <w:rsid w:val="00841DEE"/>
    <w:rsid w:val="0084539D"/>
    <w:rsid w:val="008503E0"/>
    <w:rsid w:val="0085076D"/>
    <w:rsid w:val="0085227F"/>
    <w:rsid w:val="008579D5"/>
    <w:rsid w:val="00857B90"/>
    <w:rsid w:val="00863095"/>
    <w:rsid w:val="0086361B"/>
    <w:rsid w:val="00863F27"/>
    <w:rsid w:val="00870CD9"/>
    <w:rsid w:val="008753BF"/>
    <w:rsid w:val="008778BD"/>
    <w:rsid w:val="008821E3"/>
    <w:rsid w:val="008844E0"/>
    <w:rsid w:val="00887018"/>
    <w:rsid w:val="008906F9"/>
    <w:rsid w:val="00892BE6"/>
    <w:rsid w:val="0089421D"/>
    <w:rsid w:val="008A08AF"/>
    <w:rsid w:val="008A12E3"/>
    <w:rsid w:val="008A2CE8"/>
    <w:rsid w:val="008A530E"/>
    <w:rsid w:val="008B3B3B"/>
    <w:rsid w:val="008B4069"/>
    <w:rsid w:val="008D37C8"/>
    <w:rsid w:val="008E213D"/>
    <w:rsid w:val="008E4AE2"/>
    <w:rsid w:val="008E771C"/>
    <w:rsid w:val="00902AB8"/>
    <w:rsid w:val="00902F84"/>
    <w:rsid w:val="00906227"/>
    <w:rsid w:val="00907E8E"/>
    <w:rsid w:val="00911E11"/>
    <w:rsid w:val="009133D9"/>
    <w:rsid w:val="009165DD"/>
    <w:rsid w:val="00920634"/>
    <w:rsid w:val="00920DAD"/>
    <w:rsid w:val="009211C6"/>
    <w:rsid w:val="009221E5"/>
    <w:rsid w:val="00924E3B"/>
    <w:rsid w:val="009266D0"/>
    <w:rsid w:val="00934D6E"/>
    <w:rsid w:val="00936E5B"/>
    <w:rsid w:val="00936F4D"/>
    <w:rsid w:val="009436F4"/>
    <w:rsid w:val="00944A15"/>
    <w:rsid w:val="00951E1A"/>
    <w:rsid w:val="00956E80"/>
    <w:rsid w:val="00957FC6"/>
    <w:rsid w:val="009600CD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83870"/>
    <w:rsid w:val="00996DCC"/>
    <w:rsid w:val="009A0D05"/>
    <w:rsid w:val="009A24AE"/>
    <w:rsid w:val="009A4181"/>
    <w:rsid w:val="009A4203"/>
    <w:rsid w:val="009A54E7"/>
    <w:rsid w:val="009A730A"/>
    <w:rsid w:val="009B0938"/>
    <w:rsid w:val="009B357F"/>
    <w:rsid w:val="009B41F9"/>
    <w:rsid w:val="009B43BC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9F799D"/>
    <w:rsid w:val="00A0190E"/>
    <w:rsid w:val="00A0302F"/>
    <w:rsid w:val="00A051B3"/>
    <w:rsid w:val="00A06BA2"/>
    <w:rsid w:val="00A13030"/>
    <w:rsid w:val="00A16B64"/>
    <w:rsid w:val="00A2077E"/>
    <w:rsid w:val="00A26D68"/>
    <w:rsid w:val="00A27613"/>
    <w:rsid w:val="00A33536"/>
    <w:rsid w:val="00A34EA0"/>
    <w:rsid w:val="00A3520E"/>
    <w:rsid w:val="00A357EF"/>
    <w:rsid w:val="00A4348A"/>
    <w:rsid w:val="00A443F4"/>
    <w:rsid w:val="00A44483"/>
    <w:rsid w:val="00A4528C"/>
    <w:rsid w:val="00A46D08"/>
    <w:rsid w:val="00A47CC5"/>
    <w:rsid w:val="00A5416A"/>
    <w:rsid w:val="00A545DD"/>
    <w:rsid w:val="00A55E6D"/>
    <w:rsid w:val="00A61AEB"/>
    <w:rsid w:val="00A61C17"/>
    <w:rsid w:val="00A61C59"/>
    <w:rsid w:val="00A61F13"/>
    <w:rsid w:val="00A6245B"/>
    <w:rsid w:val="00A62FFA"/>
    <w:rsid w:val="00A658D1"/>
    <w:rsid w:val="00A71262"/>
    <w:rsid w:val="00A71384"/>
    <w:rsid w:val="00A71D4D"/>
    <w:rsid w:val="00A73142"/>
    <w:rsid w:val="00A73F35"/>
    <w:rsid w:val="00A76D55"/>
    <w:rsid w:val="00A83306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1433"/>
    <w:rsid w:val="00AB579D"/>
    <w:rsid w:val="00AB6F6F"/>
    <w:rsid w:val="00AC440E"/>
    <w:rsid w:val="00AC6C6E"/>
    <w:rsid w:val="00AD2AAD"/>
    <w:rsid w:val="00AD2FE9"/>
    <w:rsid w:val="00AD4E02"/>
    <w:rsid w:val="00AE46BD"/>
    <w:rsid w:val="00AF127F"/>
    <w:rsid w:val="00AF2F0B"/>
    <w:rsid w:val="00AF726D"/>
    <w:rsid w:val="00AF7AC7"/>
    <w:rsid w:val="00B07658"/>
    <w:rsid w:val="00B1187D"/>
    <w:rsid w:val="00B11D92"/>
    <w:rsid w:val="00B15C7A"/>
    <w:rsid w:val="00B161DA"/>
    <w:rsid w:val="00B170FA"/>
    <w:rsid w:val="00B172D5"/>
    <w:rsid w:val="00B20B87"/>
    <w:rsid w:val="00B22C47"/>
    <w:rsid w:val="00B232F1"/>
    <w:rsid w:val="00B23EC8"/>
    <w:rsid w:val="00B240DF"/>
    <w:rsid w:val="00B242C9"/>
    <w:rsid w:val="00B3075C"/>
    <w:rsid w:val="00B30F88"/>
    <w:rsid w:val="00B3179B"/>
    <w:rsid w:val="00B37A3C"/>
    <w:rsid w:val="00B423C4"/>
    <w:rsid w:val="00B43D5B"/>
    <w:rsid w:val="00B444B2"/>
    <w:rsid w:val="00B45296"/>
    <w:rsid w:val="00B46BD8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64A7A"/>
    <w:rsid w:val="00B71865"/>
    <w:rsid w:val="00B72731"/>
    <w:rsid w:val="00B728C2"/>
    <w:rsid w:val="00B804E5"/>
    <w:rsid w:val="00B82606"/>
    <w:rsid w:val="00B82D98"/>
    <w:rsid w:val="00B84E04"/>
    <w:rsid w:val="00B85CFF"/>
    <w:rsid w:val="00B85F73"/>
    <w:rsid w:val="00B86F9D"/>
    <w:rsid w:val="00B961BA"/>
    <w:rsid w:val="00B97A4E"/>
    <w:rsid w:val="00BA087F"/>
    <w:rsid w:val="00BA6C92"/>
    <w:rsid w:val="00BB1113"/>
    <w:rsid w:val="00BB5AC9"/>
    <w:rsid w:val="00BB774A"/>
    <w:rsid w:val="00BD2BCD"/>
    <w:rsid w:val="00BD346A"/>
    <w:rsid w:val="00BD3F9C"/>
    <w:rsid w:val="00BD47F6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332F"/>
    <w:rsid w:val="00BF44D4"/>
    <w:rsid w:val="00BF4798"/>
    <w:rsid w:val="00C0131C"/>
    <w:rsid w:val="00C013A7"/>
    <w:rsid w:val="00C0378B"/>
    <w:rsid w:val="00C050AE"/>
    <w:rsid w:val="00C125FA"/>
    <w:rsid w:val="00C13B30"/>
    <w:rsid w:val="00C1617C"/>
    <w:rsid w:val="00C20C0F"/>
    <w:rsid w:val="00C242C5"/>
    <w:rsid w:val="00C263F7"/>
    <w:rsid w:val="00C2720C"/>
    <w:rsid w:val="00C32DEE"/>
    <w:rsid w:val="00C365E6"/>
    <w:rsid w:val="00C41D58"/>
    <w:rsid w:val="00C43283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6234"/>
    <w:rsid w:val="00CD114F"/>
    <w:rsid w:val="00CD22D0"/>
    <w:rsid w:val="00CD2497"/>
    <w:rsid w:val="00CD5253"/>
    <w:rsid w:val="00CD5935"/>
    <w:rsid w:val="00CD62F9"/>
    <w:rsid w:val="00CF0606"/>
    <w:rsid w:val="00CF29DF"/>
    <w:rsid w:val="00CF2B50"/>
    <w:rsid w:val="00CF306C"/>
    <w:rsid w:val="00D01011"/>
    <w:rsid w:val="00D0172F"/>
    <w:rsid w:val="00D01A9C"/>
    <w:rsid w:val="00D02333"/>
    <w:rsid w:val="00D06632"/>
    <w:rsid w:val="00D06789"/>
    <w:rsid w:val="00D076B8"/>
    <w:rsid w:val="00D12184"/>
    <w:rsid w:val="00D12540"/>
    <w:rsid w:val="00D155A6"/>
    <w:rsid w:val="00D2431C"/>
    <w:rsid w:val="00D2454A"/>
    <w:rsid w:val="00D253E6"/>
    <w:rsid w:val="00D2629D"/>
    <w:rsid w:val="00D31958"/>
    <w:rsid w:val="00D36C07"/>
    <w:rsid w:val="00D371AB"/>
    <w:rsid w:val="00D37288"/>
    <w:rsid w:val="00D404FC"/>
    <w:rsid w:val="00D434EA"/>
    <w:rsid w:val="00D45B3F"/>
    <w:rsid w:val="00D50070"/>
    <w:rsid w:val="00D51DDC"/>
    <w:rsid w:val="00D539D6"/>
    <w:rsid w:val="00D57EDD"/>
    <w:rsid w:val="00D60FDF"/>
    <w:rsid w:val="00D73F81"/>
    <w:rsid w:val="00D75788"/>
    <w:rsid w:val="00D76AF0"/>
    <w:rsid w:val="00D76C46"/>
    <w:rsid w:val="00D77625"/>
    <w:rsid w:val="00D80AA1"/>
    <w:rsid w:val="00D80E79"/>
    <w:rsid w:val="00D828B6"/>
    <w:rsid w:val="00D8478A"/>
    <w:rsid w:val="00D85517"/>
    <w:rsid w:val="00D908CF"/>
    <w:rsid w:val="00D90E40"/>
    <w:rsid w:val="00D91DB2"/>
    <w:rsid w:val="00D9641D"/>
    <w:rsid w:val="00D971FE"/>
    <w:rsid w:val="00DA1AD0"/>
    <w:rsid w:val="00DA3D0F"/>
    <w:rsid w:val="00DA408E"/>
    <w:rsid w:val="00DA6667"/>
    <w:rsid w:val="00DB2C37"/>
    <w:rsid w:val="00DB2DB5"/>
    <w:rsid w:val="00DB3F9B"/>
    <w:rsid w:val="00DB6C94"/>
    <w:rsid w:val="00DB7A7F"/>
    <w:rsid w:val="00DC407E"/>
    <w:rsid w:val="00DC40FE"/>
    <w:rsid w:val="00DC4D12"/>
    <w:rsid w:val="00DC5E15"/>
    <w:rsid w:val="00DC5F5A"/>
    <w:rsid w:val="00DC76C1"/>
    <w:rsid w:val="00DD075F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DF732D"/>
    <w:rsid w:val="00E03704"/>
    <w:rsid w:val="00E04069"/>
    <w:rsid w:val="00E041C7"/>
    <w:rsid w:val="00E0432C"/>
    <w:rsid w:val="00E049A1"/>
    <w:rsid w:val="00E059F7"/>
    <w:rsid w:val="00E103CC"/>
    <w:rsid w:val="00E12A26"/>
    <w:rsid w:val="00E16977"/>
    <w:rsid w:val="00E20EE5"/>
    <w:rsid w:val="00E22259"/>
    <w:rsid w:val="00E235D4"/>
    <w:rsid w:val="00E25453"/>
    <w:rsid w:val="00E27D03"/>
    <w:rsid w:val="00E324A9"/>
    <w:rsid w:val="00E32615"/>
    <w:rsid w:val="00E34CC3"/>
    <w:rsid w:val="00E37440"/>
    <w:rsid w:val="00E40C8F"/>
    <w:rsid w:val="00E429B9"/>
    <w:rsid w:val="00E52E28"/>
    <w:rsid w:val="00E541A1"/>
    <w:rsid w:val="00E7299D"/>
    <w:rsid w:val="00E7766B"/>
    <w:rsid w:val="00E8188E"/>
    <w:rsid w:val="00E81AB5"/>
    <w:rsid w:val="00E83E61"/>
    <w:rsid w:val="00E84DDA"/>
    <w:rsid w:val="00E86A2C"/>
    <w:rsid w:val="00E92802"/>
    <w:rsid w:val="00E939E2"/>
    <w:rsid w:val="00E95278"/>
    <w:rsid w:val="00E95355"/>
    <w:rsid w:val="00EA2B0C"/>
    <w:rsid w:val="00EA3A8E"/>
    <w:rsid w:val="00EA4EC9"/>
    <w:rsid w:val="00EA676A"/>
    <w:rsid w:val="00EB16F8"/>
    <w:rsid w:val="00EB5BF7"/>
    <w:rsid w:val="00EB78AC"/>
    <w:rsid w:val="00EC01E2"/>
    <w:rsid w:val="00EC2B48"/>
    <w:rsid w:val="00EC3CB8"/>
    <w:rsid w:val="00EC41EE"/>
    <w:rsid w:val="00EC42D6"/>
    <w:rsid w:val="00EC4845"/>
    <w:rsid w:val="00EC6FC2"/>
    <w:rsid w:val="00ED18BB"/>
    <w:rsid w:val="00ED63B3"/>
    <w:rsid w:val="00ED642D"/>
    <w:rsid w:val="00ED7CCF"/>
    <w:rsid w:val="00EE35DA"/>
    <w:rsid w:val="00EE5509"/>
    <w:rsid w:val="00EF3E29"/>
    <w:rsid w:val="00EF6D9B"/>
    <w:rsid w:val="00F026F1"/>
    <w:rsid w:val="00F0423C"/>
    <w:rsid w:val="00F1494A"/>
    <w:rsid w:val="00F1513A"/>
    <w:rsid w:val="00F20116"/>
    <w:rsid w:val="00F2360E"/>
    <w:rsid w:val="00F24DA2"/>
    <w:rsid w:val="00F31AD0"/>
    <w:rsid w:val="00F31DB6"/>
    <w:rsid w:val="00F3445D"/>
    <w:rsid w:val="00F4040C"/>
    <w:rsid w:val="00F42800"/>
    <w:rsid w:val="00F44625"/>
    <w:rsid w:val="00F44F72"/>
    <w:rsid w:val="00F460D3"/>
    <w:rsid w:val="00F464FE"/>
    <w:rsid w:val="00F51C15"/>
    <w:rsid w:val="00F52538"/>
    <w:rsid w:val="00F52FB8"/>
    <w:rsid w:val="00F56228"/>
    <w:rsid w:val="00F57E0A"/>
    <w:rsid w:val="00F670D9"/>
    <w:rsid w:val="00F67B39"/>
    <w:rsid w:val="00F70286"/>
    <w:rsid w:val="00F76965"/>
    <w:rsid w:val="00F820ED"/>
    <w:rsid w:val="00F828A3"/>
    <w:rsid w:val="00F828AB"/>
    <w:rsid w:val="00F84134"/>
    <w:rsid w:val="00F879C9"/>
    <w:rsid w:val="00F91326"/>
    <w:rsid w:val="00F91D5A"/>
    <w:rsid w:val="00F92960"/>
    <w:rsid w:val="00F93762"/>
    <w:rsid w:val="00FA035C"/>
    <w:rsid w:val="00FA1D65"/>
    <w:rsid w:val="00FA5E76"/>
    <w:rsid w:val="00FA75D2"/>
    <w:rsid w:val="00FB6CEC"/>
    <w:rsid w:val="00FB7755"/>
    <w:rsid w:val="00FB788A"/>
    <w:rsid w:val="00FC5072"/>
    <w:rsid w:val="00FD11EE"/>
    <w:rsid w:val="00FD12F6"/>
    <w:rsid w:val="00FD205B"/>
    <w:rsid w:val="00FD30B1"/>
    <w:rsid w:val="00FD6A61"/>
    <w:rsid w:val="00FE0DB6"/>
    <w:rsid w:val="00FE4E4E"/>
    <w:rsid w:val="00FE744C"/>
    <w:rsid w:val="00FE758D"/>
    <w:rsid w:val="00FF47D6"/>
    <w:rsid w:val="00FF67AF"/>
    <w:rsid w:val="00FF68AF"/>
    <w:rsid w:val="00FF76C3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925BE0-D92C-4449-84A1-511F2EA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0">
    <w:name w:val="标题 3 字符"/>
    <w:link w:val="3"/>
    <w:rsid w:val="00404FDE"/>
    <w:rPr>
      <w:b/>
      <w:bCs/>
      <w:kern w:val="2"/>
      <w:sz w:val="32"/>
      <w:szCs w:val="32"/>
    </w:rPr>
  </w:style>
  <w:style w:type="character" w:customStyle="1" w:styleId="3Char">
    <w:name w:val="样式3 Char"/>
    <w:link w:val="31"/>
    <w:rsid w:val="00404FDE"/>
    <w:rPr>
      <w:b/>
      <w:bCs/>
      <w:kern w:val="2"/>
      <w:sz w:val="28"/>
      <w:szCs w:val="32"/>
    </w:rPr>
  </w:style>
  <w:style w:type="character" w:customStyle="1" w:styleId="ad">
    <w:name w:val="副标题 字符"/>
    <w:link w:val="ae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af0">
    <w:name w:val="标题 字符"/>
    <w:link w:val="af1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af2">
    <w:name w:val="正文文本 字符"/>
    <w:link w:val="af3"/>
    <w:rsid w:val="00404FDE"/>
    <w:rPr>
      <w:kern w:val="2"/>
      <w:sz w:val="21"/>
      <w:szCs w:val="24"/>
    </w:rPr>
  </w:style>
  <w:style w:type="character" w:customStyle="1" w:styleId="Char2">
    <w:name w:val="编写建议 Char"/>
    <w:link w:val="af4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  <w:lang w:val="en-US" w:eastAsia="zh-CN" w:bidi="ar-SA"/>
    </w:rPr>
  </w:style>
  <w:style w:type="character" w:customStyle="1" w:styleId="af5">
    <w:name w:val="批注主题 字符"/>
    <w:link w:val="af6"/>
    <w:rsid w:val="00404FDE"/>
    <w:rPr>
      <w:b/>
      <w:bCs/>
      <w:kern w:val="2"/>
      <w:sz w:val="21"/>
      <w:szCs w:val="24"/>
    </w:rPr>
  </w:style>
  <w:style w:type="character" w:styleId="af7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2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8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">
    <w:name w:val="标题2 Char"/>
    <w:link w:val="23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af9">
    <w:name w:val="批注文字 字符"/>
    <w:link w:val="afa"/>
    <w:rsid w:val="00404FDE"/>
    <w:rPr>
      <w:kern w:val="2"/>
      <w:sz w:val="21"/>
      <w:szCs w:val="24"/>
    </w:rPr>
  </w:style>
  <w:style w:type="character" w:customStyle="1" w:styleId="20">
    <w:name w:val="标题 2 字符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0">
    <w:name w:val="标题3 Char"/>
    <w:link w:val="32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  <w:lang w:val="en-US" w:eastAsia="zh-CN" w:bidi="ar-SA"/>
    </w:rPr>
  </w:style>
  <w:style w:type="paragraph" w:customStyle="1" w:styleId="23">
    <w:name w:val="标题2"/>
    <w:basedOn w:val="2"/>
    <w:link w:val="2Char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a">
    <w:name w:val="annotation text"/>
    <w:basedOn w:val="a"/>
    <w:link w:val="af9"/>
    <w:rsid w:val="00404FDE"/>
    <w:pPr>
      <w:jc w:val="left"/>
    </w:pPr>
    <w:rPr>
      <w:szCs w:val="24"/>
      <w:lang w:val="x-none" w:eastAsia="x-none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6">
    <w:name w:val="annotation subject"/>
    <w:basedOn w:val="afa"/>
    <w:next w:val="afa"/>
    <w:link w:val="af5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  <w:lang w:val="x-none" w:eastAsia="x-none"/>
    </w:rPr>
  </w:style>
  <w:style w:type="paragraph" w:customStyle="1" w:styleId="32">
    <w:name w:val="标题3"/>
    <w:basedOn w:val="3"/>
    <w:link w:val="3Char0"/>
    <w:qFormat/>
    <w:rsid w:val="00404FDE"/>
    <w:rPr>
      <w:sz w:val="28"/>
    </w:rPr>
  </w:style>
  <w:style w:type="paragraph" w:styleId="afb">
    <w:name w:val="Date"/>
    <w:basedOn w:val="a"/>
    <w:next w:val="a"/>
    <w:link w:val="afc"/>
    <w:rsid w:val="00404FDE"/>
    <w:pPr>
      <w:ind w:leftChars="2500" w:left="100"/>
    </w:pPr>
    <w:rPr>
      <w:szCs w:val="24"/>
      <w:lang w:val="x-none" w:eastAsia="x-none"/>
    </w:rPr>
  </w:style>
  <w:style w:type="character" w:customStyle="1" w:styleId="afc">
    <w:name w:val="日期 字符"/>
    <w:link w:val="afb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3">
    <w:name w:val="Body Text"/>
    <w:basedOn w:val="a"/>
    <w:link w:val="af2"/>
    <w:rsid w:val="00404FDE"/>
    <w:pPr>
      <w:spacing w:after="120"/>
    </w:pPr>
    <w:rPr>
      <w:szCs w:val="24"/>
      <w:lang w:val="x-none" w:eastAsia="x-none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d">
    <w:name w:val="Body Text Indent"/>
    <w:basedOn w:val="a"/>
    <w:link w:val="afe"/>
    <w:rsid w:val="00404FDE"/>
    <w:pPr>
      <w:ind w:firstLineChars="171" w:firstLine="359"/>
    </w:pPr>
    <w:rPr>
      <w:szCs w:val="24"/>
      <w:lang w:val="x-none" w:eastAsia="x-none"/>
    </w:rPr>
  </w:style>
  <w:style w:type="character" w:customStyle="1" w:styleId="afe">
    <w:name w:val="正文文本缩进 字符"/>
    <w:link w:val="afd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3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f">
    <w:name w:val="Balloon Text"/>
    <w:basedOn w:val="a"/>
    <w:link w:val="aff0"/>
    <w:rsid w:val="00404FDE"/>
    <w:rPr>
      <w:sz w:val="18"/>
      <w:szCs w:val="18"/>
      <w:lang w:val="x-none" w:eastAsia="x-none"/>
    </w:rPr>
  </w:style>
  <w:style w:type="character" w:customStyle="1" w:styleId="aff0">
    <w:name w:val="批注框文本 字符"/>
    <w:link w:val="aff"/>
    <w:rsid w:val="00404FDE"/>
    <w:rPr>
      <w:kern w:val="2"/>
      <w:sz w:val="18"/>
      <w:szCs w:val="18"/>
    </w:rPr>
  </w:style>
  <w:style w:type="paragraph" w:customStyle="1" w:styleId="af4">
    <w:name w:val="编写建议"/>
    <w:basedOn w:val="a"/>
    <w:link w:val="Char2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  <w:lang w:val="x-none" w:eastAsia="x-none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e">
    <w:name w:val="Subtitle"/>
    <w:basedOn w:val="a"/>
    <w:next w:val="a"/>
    <w:link w:val="ad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0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2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f1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1">
    <w:name w:val="样式3"/>
    <w:basedOn w:val="32"/>
    <w:next w:val="3"/>
    <w:link w:val="3Char"/>
    <w:qFormat/>
    <w:rsid w:val="00404FDE"/>
  </w:style>
  <w:style w:type="paragraph" w:customStyle="1" w:styleId="24">
    <w:name w:val="样式2"/>
    <w:basedOn w:val="a"/>
    <w:rsid w:val="00404FDE"/>
    <w:pPr>
      <w:numPr>
        <w:numId w:val="1"/>
      </w:numPr>
      <w:tabs>
        <w:tab w:val="left" w:pos="1275"/>
      </w:tabs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2080-77C6-457B-88EE-3D398673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57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2017-07-11T02:22:00Z</dcterms:created>
  <dcterms:modified xsi:type="dcterms:W3CDTF">2017-07-11T02:22:00Z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